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9354E3" w:rsidRPr="009354E3" w:rsidTr="00A0390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54E3" w:rsidRPr="009354E3" w:rsidRDefault="009354E3" w:rsidP="009354E3">
            <w:pPr>
              <w:pStyle w:val="1"/>
              <w:rPr>
                <w:rFonts w:ascii="PT Astra Serif" w:hAnsi="PT Astra Serif"/>
                <w:szCs w:val="28"/>
              </w:rPr>
            </w:pPr>
            <w:r w:rsidRPr="009354E3">
              <w:rPr>
                <w:rFonts w:ascii="PT Astra Serif" w:hAnsi="PT Astra Serif"/>
                <w:szCs w:val="28"/>
              </w:rPr>
              <w:t>Тульская область</w:t>
            </w:r>
          </w:p>
        </w:tc>
      </w:tr>
      <w:tr w:rsidR="009354E3" w:rsidRPr="009354E3" w:rsidTr="00A0390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54E3" w:rsidRPr="009354E3" w:rsidRDefault="009354E3" w:rsidP="009354E3">
            <w:pPr>
              <w:pStyle w:val="3"/>
              <w:spacing w:before="0" w:after="0"/>
              <w:rPr>
                <w:rFonts w:ascii="PT Astra Serif" w:hAnsi="PT Astra Serif"/>
                <w:sz w:val="28"/>
                <w:szCs w:val="28"/>
              </w:rPr>
            </w:pPr>
            <w:r w:rsidRPr="009354E3">
              <w:rPr>
                <w:rFonts w:ascii="PT Astra Serif" w:hAnsi="PT Astra Serif"/>
                <w:sz w:val="28"/>
                <w:szCs w:val="28"/>
              </w:rPr>
              <w:t>Муниципальное образование город Кимовск Кимовского района</w:t>
            </w:r>
          </w:p>
        </w:tc>
      </w:tr>
      <w:tr w:rsidR="009354E3" w:rsidRPr="009354E3" w:rsidTr="00A03903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354E3" w:rsidRPr="009354E3" w:rsidRDefault="009354E3" w:rsidP="009354E3">
            <w:pPr>
              <w:pStyle w:val="1"/>
              <w:rPr>
                <w:rFonts w:ascii="PT Astra Serif" w:hAnsi="PT Astra Serif"/>
                <w:szCs w:val="28"/>
              </w:rPr>
            </w:pPr>
            <w:r w:rsidRPr="009354E3">
              <w:rPr>
                <w:rFonts w:ascii="PT Astra Serif" w:hAnsi="PT Astra Serif"/>
                <w:szCs w:val="28"/>
              </w:rPr>
              <w:t>Собрание депутатов</w:t>
            </w:r>
          </w:p>
          <w:p w:rsidR="009354E3" w:rsidRPr="009354E3" w:rsidRDefault="009354E3" w:rsidP="009354E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354E3">
              <w:rPr>
                <w:rFonts w:ascii="PT Astra Serif" w:hAnsi="PT Astra Serif"/>
                <w:b/>
                <w:sz w:val="28"/>
                <w:szCs w:val="28"/>
              </w:rPr>
              <w:t>4-го созыва</w:t>
            </w:r>
          </w:p>
          <w:p w:rsidR="009354E3" w:rsidRPr="009354E3" w:rsidRDefault="009354E3" w:rsidP="009354E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F5A57" w:rsidRPr="009F5A57" w:rsidRDefault="009354E3" w:rsidP="009F5A57">
      <w:pPr>
        <w:tabs>
          <w:tab w:val="left" w:pos="5103"/>
        </w:tabs>
        <w:jc w:val="center"/>
        <w:rPr>
          <w:rFonts w:ascii="PT Astra Serif" w:hAnsi="PT Astra Serif"/>
          <w:b/>
          <w:color w:val="00000A"/>
          <w:sz w:val="28"/>
          <w:szCs w:val="28"/>
        </w:rPr>
      </w:pPr>
      <w:r>
        <w:rPr>
          <w:rFonts w:ascii="PT Astra Serif" w:hAnsi="PT Astra Serif"/>
          <w:b/>
          <w:color w:val="00000A"/>
          <w:sz w:val="28"/>
          <w:szCs w:val="28"/>
        </w:rPr>
        <w:t>27.03.2020                               №34-149</w:t>
      </w:r>
    </w:p>
    <w:p w:rsidR="009F5A57" w:rsidRPr="009F5A57" w:rsidRDefault="009F5A57" w:rsidP="009F5A57">
      <w:pPr>
        <w:tabs>
          <w:tab w:val="left" w:pos="5103"/>
        </w:tabs>
        <w:jc w:val="center"/>
        <w:rPr>
          <w:rFonts w:ascii="PT Astra Serif" w:hAnsi="PT Astra Serif"/>
          <w:b/>
          <w:color w:val="00000A"/>
          <w:sz w:val="28"/>
          <w:szCs w:val="28"/>
        </w:rPr>
      </w:pPr>
    </w:p>
    <w:p w:rsidR="009F5A57" w:rsidRPr="000C01CA" w:rsidRDefault="009F5A57" w:rsidP="009F5A57">
      <w:pPr>
        <w:jc w:val="center"/>
        <w:rPr>
          <w:rFonts w:ascii="PT Astra Serif" w:hAnsi="PT Astra Serif"/>
          <w:b/>
          <w:color w:val="00000A"/>
          <w:sz w:val="28"/>
          <w:szCs w:val="28"/>
        </w:rPr>
      </w:pPr>
      <w:r w:rsidRPr="000C01CA">
        <w:rPr>
          <w:rFonts w:ascii="PT Astra Serif" w:hAnsi="PT Astra Serif"/>
          <w:b/>
          <w:color w:val="00000A"/>
          <w:sz w:val="28"/>
          <w:szCs w:val="28"/>
        </w:rPr>
        <w:t>О материальном поощрении председателей городских территориальных общественных самоуправлений</w:t>
      </w:r>
    </w:p>
    <w:p w:rsidR="009F5A57" w:rsidRPr="000C01CA" w:rsidRDefault="009F5A57" w:rsidP="009F5A57">
      <w:pPr>
        <w:jc w:val="both"/>
        <w:rPr>
          <w:rFonts w:ascii="PT Astra Serif" w:hAnsi="PT Astra Serif"/>
          <w:b/>
          <w:color w:val="00000A"/>
          <w:sz w:val="28"/>
          <w:szCs w:val="28"/>
        </w:rPr>
      </w:pPr>
    </w:p>
    <w:p w:rsidR="009F5A57" w:rsidRPr="009F5A57" w:rsidRDefault="009F5A57" w:rsidP="009F5A5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5A5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9F5A57">
        <w:rPr>
          <w:rFonts w:ascii="PT Astra Serif" w:hAnsi="PT Astra Serif"/>
          <w:color w:val="000000"/>
          <w:sz w:val="28"/>
          <w:szCs w:val="28"/>
        </w:rPr>
        <w:t xml:space="preserve">соответствии с Федеральным законом от 06.10.2003 № 131 «Об общих принципах организации местного самоуправления в Российской Федерации», постановлением правительства Тульской области от 27.12.2012 № 771 «Об утверждении Порядка разработки, реализации и оценки эффективности государственных программ Тульской области», на основании Устава муниципального образования </w:t>
      </w:r>
      <w:r w:rsidR="00C30A88">
        <w:rPr>
          <w:rFonts w:ascii="PT Astra Serif" w:hAnsi="PT Astra Serif"/>
          <w:color w:val="000000"/>
          <w:sz w:val="28"/>
          <w:szCs w:val="28"/>
        </w:rPr>
        <w:t>город Кимовск Кимовского района</w:t>
      </w:r>
      <w:r w:rsidRPr="009F5A57">
        <w:rPr>
          <w:rFonts w:ascii="PT Astra Serif" w:hAnsi="PT Astra Serif"/>
          <w:color w:val="000000"/>
          <w:sz w:val="28"/>
          <w:szCs w:val="28"/>
        </w:rPr>
        <w:t xml:space="preserve"> Собрание депутатов муниципального образования город Кимовск Кимовского района РЕШИЛО:</w:t>
      </w:r>
      <w:proofErr w:type="gramEnd"/>
    </w:p>
    <w:p w:rsidR="009F5A57" w:rsidRPr="009F5A57" w:rsidRDefault="009F5A57" w:rsidP="009F5A57">
      <w:pPr>
        <w:tabs>
          <w:tab w:val="left" w:pos="360"/>
        </w:tabs>
        <w:jc w:val="both"/>
        <w:rPr>
          <w:rFonts w:ascii="PT Astra Serif" w:hAnsi="PT Astra Serif"/>
          <w:b/>
          <w:color w:val="00000A"/>
          <w:sz w:val="28"/>
          <w:szCs w:val="28"/>
        </w:rPr>
      </w:pPr>
    </w:p>
    <w:p w:rsidR="008A2C93" w:rsidRPr="00970C26" w:rsidRDefault="008A2C93" w:rsidP="00970C26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1</w:t>
      </w:r>
      <w:r w:rsidRPr="000C01CA">
        <w:rPr>
          <w:rFonts w:ascii="PT Astra Serif" w:hAnsi="PT Astra Serif"/>
          <w:color w:val="00000A"/>
          <w:sz w:val="28"/>
          <w:szCs w:val="28"/>
        </w:rPr>
        <w:t xml:space="preserve">. </w:t>
      </w:r>
      <w:r w:rsidRPr="000C01CA">
        <w:rPr>
          <w:sz w:val="28"/>
          <w:szCs w:val="28"/>
        </w:rPr>
        <w:t>Утвердить Положение о материальном поощрении председателей городских территориальных общественных самоуправлений (приложение).</w:t>
      </w:r>
    </w:p>
    <w:p w:rsidR="008A2C93" w:rsidRDefault="008A2C93" w:rsidP="009F5A5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A"/>
          <w:sz w:val="28"/>
          <w:szCs w:val="28"/>
        </w:rPr>
        <w:t>2</w:t>
      </w:r>
      <w:r w:rsidR="009F5A57" w:rsidRPr="000C01CA">
        <w:rPr>
          <w:rFonts w:ascii="PT Astra Serif" w:hAnsi="PT Astra Serif"/>
          <w:color w:val="00000A"/>
          <w:sz w:val="28"/>
          <w:szCs w:val="28"/>
        </w:rPr>
        <w:t xml:space="preserve">. </w:t>
      </w:r>
      <w:r>
        <w:rPr>
          <w:rFonts w:ascii="PT Astra Serif" w:hAnsi="PT Astra Serif"/>
          <w:color w:val="00000A"/>
          <w:sz w:val="28"/>
          <w:szCs w:val="28"/>
        </w:rPr>
        <w:t xml:space="preserve">Считать утратившими силу </w:t>
      </w:r>
      <w:proofErr w:type="gramStart"/>
      <w:r w:rsidR="00C30A88">
        <w:rPr>
          <w:rFonts w:ascii="PT Astra Serif" w:hAnsi="PT Astra Serif"/>
          <w:color w:val="00000A"/>
          <w:sz w:val="28"/>
          <w:szCs w:val="28"/>
        </w:rPr>
        <w:t>р</w:t>
      </w:r>
      <w:r>
        <w:rPr>
          <w:rFonts w:ascii="PT Astra Serif" w:hAnsi="PT Astra Serif"/>
          <w:color w:val="000000"/>
          <w:sz w:val="28"/>
          <w:szCs w:val="28"/>
        </w:rPr>
        <w:t>ешения</w:t>
      </w:r>
      <w:r w:rsidR="009F5A57" w:rsidRPr="009F5A57">
        <w:rPr>
          <w:rFonts w:ascii="PT Astra Serif" w:hAnsi="PT Astra Serif"/>
          <w:color w:val="000000"/>
          <w:sz w:val="28"/>
          <w:szCs w:val="28"/>
        </w:rPr>
        <w:t xml:space="preserve"> Собрания депутатов муниципального образования</w:t>
      </w:r>
      <w:proofErr w:type="gramEnd"/>
      <w:r w:rsidR="009F5A57" w:rsidRPr="009F5A57">
        <w:rPr>
          <w:rFonts w:ascii="PT Astra Serif" w:hAnsi="PT Astra Serif"/>
          <w:color w:val="000000"/>
          <w:sz w:val="28"/>
          <w:szCs w:val="28"/>
        </w:rPr>
        <w:t xml:space="preserve"> г</w:t>
      </w:r>
      <w:r w:rsidR="00C30A88">
        <w:rPr>
          <w:rFonts w:ascii="PT Astra Serif" w:hAnsi="PT Astra Serif"/>
          <w:color w:val="000000"/>
          <w:sz w:val="28"/>
          <w:szCs w:val="28"/>
        </w:rPr>
        <w:t>ород Кимовск Кимовского  района:</w:t>
      </w:r>
    </w:p>
    <w:p w:rsidR="00C30A88" w:rsidRDefault="008A2C93" w:rsidP="009F5A5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9F5A57" w:rsidRPr="009F5A57">
        <w:rPr>
          <w:rFonts w:ascii="PT Astra Serif" w:hAnsi="PT Astra Serif"/>
          <w:color w:val="000000"/>
          <w:sz w:val="28"/>
          <w:szCs w:val="28"/>
        </w:rPr>
        <w:t>от 25.10.2019 № 23-106 «О материальном поощрении председателей городских территориальных общественных самоуправлений</w:t>
      </w:r>
      <w:r w:rsidR="00C30A88">
        <w:rPr>
          <w:rFonts w:ascii="PT Astra Serif" w:hAnsi="PT Astra Serif"/>
          <w:color w:val="000000"/>
          <w:sz w:val="28"/>
          <w:szCs w:val="28"/>
        </w:rPr>
        <w:t>»;</w:t>
      </w:r>
    </w:p>
    <w:p w:rsidR="009F5A57" w:rsidRPr="009F5A57" w:rsidRDefault="008A2C93" w:rsidP="00970C2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9F5A57" w:rsidRPr="009F5A57">
        <w:rPr>
          <w:rFonts w:ascii="PT Astra Serif" w:hAnsi="PT Astra Serif"/>
          <w:color w:val="000000"/>
          <w:sz w:val="28"/>
          <w:szCs w:val="28"/>
        </w:rPr>
        <w:t>от</w:t>
      </w:r>
      <w:r w:rsidR="009F5A57" w:rsidRPr="000C01CA">
        <w:rPr>
          <w:sz w:val="28"/>
          <w:szCs w:val="28"/>
        </w:rPr>
        <w:t xml:space="preserve"> </w:t>
      </w:r>
      <w:r w:rsidR="000C01CA" w:rsidRPr="000C01CA">
        <w:rPr>
          <w:sz w:val="28"/>
          <w:szCs w:val="28"/>
        </w:rPr>
        <w:t>03.12.2019 № 26-124 «</w:t>
      </w:r>
      <w:r w:rsidR="00C30A88">
        <w:rPr>
          <w:rFonts w:ascii="PT Astra Serif" w:hAnsi="PT Astra Serif"/>
          <w:color w:val="000000"/>
          <w:sz w:val="28"/>
          <w:szCs w:val="28"/>
        </w:rPr>
        <w:t>О внесении изменений</w:t>
      </w:r>
      <w:r w:rsidR="009F5A57" w:rsidRPr="000C01CA">
        <w:rPr>
          <w:rFonts w:ascii="PT Astra Serif" w:hAnsi="PT Astra Serif"/>
          <w:color w:val="000000"/>
          <w:sz w:val="28"/>
          <w:szCs w:val="28"/>
        </w:rPr>
        <w:t xml:space="preserve"> в решение Собрания депутатов муниципального образования город Кимовск Кимовского  района от 25.10.2019 № 23-106 «О материальном поощрении председателей городских территориальных общественных самоуправлений»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9F5A57" w:rsidRPr="009F5A57" w:rsidRDefault="009F5A57" w:rsidP="009F5A57">
      <w:pPr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9F5A57">
        <w:rPr>
          <w:rFonts w:ascii="PT Astra Serif" w:hAnsi="PT Astra Serif"/>
          <w:color w:val="00000A"/>
          <w:sz w:val="28"/>
          <w:szCs w:val="28"/>
        </w:rPr>
        <w:t xml:space="preserve">3. </w:t>
      </w:r>
      <w:proofErr w:type="gramStart"/>
      <w:r w:rsidRPr="009F5A57">
        <w:rPr>
          <w:rFonts w:ascii="PT Astra Serif" w:hAnsi="PT Astra Serif"/>
          <w:color w:val="00000A"/>
          <w:sz w:val="28"/>
          <w:szCs w:val="28"/>
        </w:rPr>
        <w:t>Отделу по организационной работе и взаимодействию с органами местного самоуправления (Мороз Ю.Ю.) обнародовать решение посредством размещения 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(Юрчикова Н.А.) разместить решение на официальном сайте муниципального образования Кимовский район в сети Интернет.</w:t>
      </w:r>
      <w:proofErr w:type="gramEnd"/>
    </w:p>
    <w:p w:rsidR="009F5A57" w:rsidRPr="009F5A57" w:rsidRDefault="009F5A57" w:rsidP="009F5A57">
      <w:pPr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9F5A57" w:rsidRPr="009F5A57" w:rsidRDefault="009F5A57" w:rsidP="009F5A57">
      <w:pPr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9F5A57">
        <w:rPr>
          <w:rFonts w:ascii="PT Astra Serif" w:hAnsi="PT Astra Serif"/>
          <w:color w:val="00000A"/>
          <w:sz w:val="28"/>
          <w:szCs w:val="28"/>
        </w:rPr>
        <w:t xml:space="preserve">4. </w:t>
      </w:r>
      <w:proofErr w:type="gramStart"/>
      <w:r w:rsidRPr="009F5A57">
        <w:rPr>
          <w:rFonts w:ascii="PT Astra Serif" w:hAnsi="PT Astra Serif"/>
          <w:color w:val="00000A"/>
          <w:sz w:val="28"/>
          <w:szCs w:val="28"/>
        </w:rPr>
        <w:t>Контроль за</w:t>
      </w:r>
      <w:proofErr w:type="gramEnd"/>
      <w:r w:rsidRPr="009F5A57">
        <w:rPr>
          <w:rFonts w:ascii="PT Astra Serif" w:hAnsi="PT Astra Serif"/>
          <w:color w:val="00000A"/>
          <w:sz w:val="28"/>
          <w:szCs w:val="28"/>
        </w:rPr>
        <w:t xml:space="preserve"> выполнением настоящего решения возложить на руководителя аппарата администрации Морозову Н.М.</w:t>
      </w:r>
    </w:p>
    <w:p w:rsidR="009F5A57" w:rsidRPr="009F5A57" w:rsidRDefault="009F5A57" w:rsidP="009F5A57">
      <w:pPr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</w:p>
    <w:p w:rsidR="009F5A57" w:rsidRPr="009F5A57" w:rsidRDefault="009F5A57" w:rsidP="009F5A57">
      <w:pPr>
        <w:ind w:firstLine="708"/>
        <w:jc w:val="both"/>
        <w:rPr>
          <w:rFonts w:ascii="PT Astra Serif" w:hAnsi="PT Astra Serif"/>
          <w:color w:val="00000A"/>
          <w:sz w:val="28"/>
          <w:szCs w:val="28"/>
        </w:rPr>
      </w:pPr>
      <w:r w:rsidRPr="009F5A57">
        <w:rPr>
          <w:rFonts w:ascii="PT Astra Serif" w:hAnsi="PT Astra Serif"/>
          <w:color w:val="00000A"/>
          <w:sz w:val="28"/>
          <w:szCs w:val="28"/>
        </w:rPr>
        <w:t>5. Решение вступает в силу со дня обнародования.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1E0"/>
      </w:tblPr>
      <w:tblGrid>
        <w:gridCol w:w="4785"/>
        <w:gridCol w:w="4786"/>
      </w:tblGrid>
      <w:tr w:rsidR="009F5A57" w:rsidRPr="009F5A57" w:rsidTr="00A03903">
        <w:trPr>
          <w:trHeight w:val="89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A57" w:rsidRPr="009F5A57" w:rsidRDefault="009F5A57" w:rsidP="009F5A57">
            <w:pPr>
              <w:jc w:val="center"/>
              <w:rPr>
                <w:rFonts w:ascii="PT Astra Serif" w:hAnsi="PT Astra Serif"/>
                <w:color w:val="00000A"/>
                <w:sz w:val="28"/>
                <w:szCs w:val="28"/>
              </w:rPr>
            </w:pPr>
            <w:r w:rsidRPr="009F5A57">
              <w:rPr>
                <w:rFonts w:ascii="PT Astra Serif" w:hAnsi="PT Astra Serif"/>
                <w:b/>
                <w:color w:val="00000A"/>
                <w:sz w:val="28"/>
                <w:szCs w:val="28"/>
                <w:lang w:eastAsia="en-US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57" w:rsidRPr="009F5A57" w:rsidRDefault="009F5A57" w:rsidP="009F5A57">
            <w:pPr>
              <w:tabs>
                <w:tab w:val="left" w:pos="360"/>
                <w:tab w:val="left" w:pos="900"/>
              </w:tabs>
              <w:jc w:val="right"/>
              <w:rPr>
                <w:rFonts w:ascii="PT Astra Serif" w:hAnsi="PT Astra Serif"/>
                <w:b/>
                <w:color w:val="00000A"/>
                <w:sz w:val="28"/>
                <w:szCs w:val="28"/>
                <w:lang w:eastAsia="en-US"/>
              </w:rPr>
            </w:pPr>
            <w:r w:rsidRPr="009F5A57">
              <w:rPr>
                <w:rFonts w:ascii="PT Astra Serif" w:hAnsi="PT Astra Serif"/>
                <w:b/>
                <w:color w:val="00000A"/>
                <w:sz w:val="28"/>
                <w:szCs w:val="28"/>
                <w:lang w:eastAsia="en-US"/>
              </w:rPr>
              <w:t>С.Ю. Чернов</w:t>
            </w:r>
          </w:p>
        </w:tc>
      </w:tr>
    </w:tbl>
    <w:p w:rsidR="009F5A57" w:rsidRPr="009F5A57" w:rsidRDefault="009F5A57" w:rsidP="009F5A57">
      <w:pPr>
        <w:rPr>
          <w:rFonts w:ascii="PT Astra Serif" w:hAnsi="PT Astra Serif"/>
          <w:color w:val="00000A"/>
          <w:sz w:val="28"/>
          <w:szCs w:val="28"/>
        </w:rPr>
        <w:sectPr w:rsidR="009F5A57" w:rsidRPr="009F5A57" w:rsidSect="00A03903">
          <w:headerReference w:type="default" r:id="rId8"/>
          <w:pgSz w:w="11906" w:h="16838"/>
          <w:pgMar w:top="1134" w:right="566" w:bottom="993" w:left="1701" w:header="567" w:footer="567" w:gutter="0"/>
          <w:cols w:space="720"/>
          <w:formProt w:val="0"/>
          <w:titlePg/>
          <w:docGrid w:linePitch="360" w:charSpace="-6145"/>
        </w:sectPr>
      </w:pPr>
    </w:p>
    <w:tbl>
      <w:tblPr>
        <w:tblW w:w="4394" w:type="dxa"/>
        <w:tblInd w:w="4765" w:type="dxa"/>
        <w:tblLook w:val="04A0"/>
      </w:tblPr>
      <w:tblGrid>
        <w:gridCol w:w="4394"/>
      </w:tblGrid>
      <w:tr w:rsidR="009F5A57" w:rsidRPr="000C01CA" w:rsidTr="00A03903">
        <w:tc>
          <w:tcPr>
            <w:tcW w:w="4394" w:type="dxa"/>
          </w:tcPr>
          <w:p w:rsidR="009F5A57" w:rsidRPr="000C01CA" w:rsidRDefault="009F5A57" w:rsidP="00A03903">
            <w:pPr>
              <w:ind w:right="-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F5A57" w:rsidRPr="000C01CA" w:rsidRDefault="009F5A57" w:rsidP="00A03903">
            <w:pPr>
              <w:ind w:right="-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>к решению Собрания депутатов муниципального образования город Кимовск Кимовского района</w:t>
            </w:r>
          </w:p>
          <w:p w:rsidR="009F5A57" w:rsidRPr="000C01CA" w:rsidRDefault="009354E3" w:rsidP="00A03903">
            <w:pPr>
              <w:ind w:right="-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27.03.2020 №34-149</w:t>
            </w:r>
          </w:p>
        </w:tc>
      </w:tr>
    </w:tbl>
    <w:p w:rsidR="002D505B" w:rsidRPr="000C01CA" w:rsidRDefault="002D505B" w:rsidP="00E44F10">
      <w:pPr>
        <w:jc w:val="right"/>
        <w:rPr>
          <w:rFonts w:ascii="PT Astra Serif" w:hAnsi="PT Astra Serif"/>
          <w:sz w:val="28"/>
          <w:szCs w:val="28"/>
        </w:rPr>
      </w:pPr>
    </w:p>
    <w:p w:rsidR="00E44F10" w:rsidRPr="000C01CA" w:rsidRDefault="00E44F10" w:rsidP="00E44F10">
      <w:pPr>
        <w:jc w:val="right"/>
        <w:rPr>
          <w:rFonts w:ascii="PT Astra Serif" w:hAnsi="PT Astra Serif"/>
          <w:sz w:val="28"/>
          <w:szCs w:val="28"/>
        </w:rPr>
      </w:pPr>
    </w:p>
    <w:p w:rsidR="00E44F10" w:rsidRPr="000C01CA" w:rsidRDefault="00E44F10" w:rsidP="00E44F10">
      <w:pPr>
        <w:jc w:val="right"/>
        <w:rPr>
          <w:rFonts w:ascii="PT Astra Serif" w:hAnsi="PT Astra Serif"/>
          <w:sz w:val="28"/>
          <w:szCs w:val="28"/>
        </w:rPr>
      </w:pPr>
    </w:p>
    <w:p w:rsidR="001866DE" w:rsidRPr="000C01CA" w:rsidRDefault="001866DE" w:rsidP="00E44F1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C01CA">
        <w:rPr>
          <w:rFonts w:ascii="PT Astra Serif" w:hAnsi="PT Astra Serif"/>
          <w:b/>
          <w:sz w:val="28"/>
          <w:szCs w:val="28"/>
        </w:rPr>
        <w:t>Положение</w:t>
      </w:r>
    </w:p>
    <w:p w:rsidR="002D505B" w:rsidRPr="000C01CA" w:rsidRDefault="001866DE" w:rsidP="00E44F10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0C01CA">
        <w:rPr>
          <w:rFonts w:ascii="PT Astra Serif" w:hAnsi="PT Astra Serif"/>
          <w:b/>
          <w:sz w:val="28"/>
          <w:szCs w:val="28"/>
        </w:rPr>
        <w:t>об оказании м</w:t>
      </w:r>
      <w:r w:rsidR="002D505B" w:rsidRPr="000C01CA">
        <w:rPr>
          <w:rFonts w:ascii="PT Astra Serif" w:hAnsi="PT Astra Serif"/>
          <w:b/>
          <w:sz w:val="28"/>
          <w:szCs w:val="28"/>
        </w:rPr>
        <w:t>атериальн</w:t>
      </w:r>
      <w:r w:rsidRPr="000C01CA">
        <w:rPr>
          <w:rFonts w:ascii="PT Astra Serif" w:hAnsi="PT Astra Serif"/>
          <w:b/>
          <w:sz w:val="28"/>
          <w:szCs w:val="28"/>
        </w:rPr>
        <w:t>ой</w:t>
      </w:r>
      <w:r w:rsidR="002D505B" w:rsidRPr="000C01CA">
        <w:rPr>
          <w:rFonts w:ascii="PT Astra Serif" w:hAnsi="PT Astra Serif"/>
          <w:b/>
          <w:sz w:val="28"/>
          <w:szCs w:val="28"/>
        </w:rPr>
        <w:t xml:space="preserve"> </w:t>
      </w:r>
      <w:r w:rsidR="00E44F10" w:rsidRPr="000C01CA">
        <w:rPr>
          <w:rFonts w:ascii="PT Astra Serif" w:hAnsi="PT Astra Serif"/>
          <w:b/>
          <w:sz w:val="28"/>
          <w:szCs w:val="28"/>
        </w:rPr>
        <w:t>поддержк</w:t>
      </w:r>
      <w:r w:rsidR="00FB5504" w:rsidRPr="000C01CA">
        <w:rPr>
          <w:rFonts w:ascii="PT Astra Serif" w:hAnsi="PT Astra Serif"/>
          <w:b/>
          <w:sz w:val="28"/>
          <w:szCs w:val="28"/>
        </w:rPr>
        <w:t>и</w:t>
      </w:r>
      <w:r w:rsidR="00E44F10" w:rsidRPr="000C01CA">
        <w:rPr>
          <w:rFonts w:ascii="PT Astra Serif" w:hAnsi="PT Astra Serif"/>
          <w:b/>
          <w:sz w:val="28"/>
          <w:szCs w:val="28"/>
        </w:rPr>
        <w:t xml:space="preserve"> </w:t>
      </w:r>
      <w:r w:rsidR="00E96E0D" w:rsidRPr="000C01CA">
        <w:rPr>
          <w:rFonts w:ascii="PT Astra Serif" w:hAnsi="PT Astra Serif"/>
          <w:b/>
          <w:sz w:val="28"/>
          <w:szCs w:val="28"/>
        </w:rPr>
        <w:t>городских председател</w:t>
      </w:r>
      <w:r w:rsidR="00A2066C" w:rsidRPr="000C01CA">
        <w:rPr>
          <w:rFonts w:ascii="PT Astra Serif" w:hAnsi="PT Astra Serif"/>
          <w:b/>
          <w:sz w:val="28"/>
          <w:szCs w:val="28"/>
        </w:rPr>
        <w:t>е</w:t>
      </w:r>
      <w:r w:rsidR="00E96E0D" w:rsidRPr="000C01CA">
        <w:rPr>
          <w:rFonts w:ascii="PT Astra Serif" w:hAnsi="PT Astra Serif"/>
          <w:b/>
          <w:sz w:val="28"/>
          <w:szCs w:val="28"/>
        </w:rPr>
        <w:t>й</w:t>
      </w:r>
      <w:r w:rsidR="00E44F10" w:rsidRPr="000C01CA">
        <w:rPr>
          <w:rFonts w:ascii="PT Astra Serif" w:hAnsi="PT Astra Serif"/>
          <w:b/>
          <w:sz w:val="28"/>
          <w:szCs w:val="28"/>
        </w:rPr>
        <w:t xml:space="preserve"> </w:t>
      </w:r>
      <w:r w:rsidRPr="000C01CA">
        <w:rPr>
          <w:rFonts w:ascii="PT Astra Serif" w:hAnsi="PT Astra Serif"/>
          <w:b/>
          <w:sz w:val="28"/>
          <w:szCs w:val="28"/>
        </w:rPr>
        <w:t>территориальных общественных самоуправлений</w:t>
      </w:r>
    </w:p>
    <w:p w:rsidR="002D505B" w:rsidRPr="000C01CA" w:rsidRDefault="002D505B" w:rsidP="002D505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1866DE" w:rsidRPr="000C01CA" w:rsidRDefault="001866DE" w:rsidP="002D505B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C01CA">
        <w:rPr>
          <w:rFonts w:ascii="PT Astra Serif" w:eastAsia="Calibri" w:hAnsi="PT Astra Serif"/>
          <w:sz w:val="28"/>
          <w:szCs w:val="28"/>
          <w:lang w:eastAsia="en-US"/>
        </w:rPr>
        <w:t xml:space="preserve">1. Настоящее Положение устанавливает порядок оказания материальной поддержки </w:t>
      </w:r>
      <w:r w:rsidR="00A2066C" w:rsidRPr="000C01CA">
        <w:rPr>
          <w:rFonts w:ascii="PT Astra Serif" w:eastAsia="Calibri" w:hAnsi="PT Astra Serif"/>
          <w:sz w:val="28"/>
          <w:szCs w:val="28"/>
          <w:lang w:eastAsia="en-US"/>
        </w:rPr>
        <w:t>городским председателям</w:t>
      </w:r>
      <w:r w:rsidRPr="000C01CA">
        <w:rPr>
          <w:rFonts w:ascii="PT Astra Serif" w:eastAsia="Calibri" w:hAnsi="PT Astra Serif"/>
          <w:sz w:val="28"/>
          <w:szCs w:val="28"/>
          <w:lang w:eastAsia="en-US"/>
        </w:rPr>
        <w:t xml:space="preserve"> территориальных общественных самоуправлений (далее – </w:t>
      </w:r>
      <w:r w:rsidR="00E107A0" w:rsidRPr="000C01CA">
        <w:rPr>
          <w:rFonts w:ascii="PT Astra Serif" w:eastAsia="Calibri" w:hAnsi="PT Astra Serif"/>
          <w:sz w:val="28"/>
          <w:szCs w:val="28"/>
          <w:lang w:eastAsia="en-US"/>
        </w:rPr>
        <w:t xml:space="preserve">Положение, </w:t>
      </w:r>
      <w:r w:rsidRPr="000C01CA">
        <w:rPr>
          <w:rFonts w:ascii="PT Astra Serif" w:eastAsia="Calibri" w:hAnsi="PT Astra Serif"/>
          <w:sz w:val="28"/>
          <w:szCs w:val="28"/>
          <w:lang w:eastAsia="en-US"/>
        </w:rPr>
        <w:t>ТОС соответственно.)</w:t>
      </w:r>
    </w:p>
    <w:p w:rsidR="002D505B" w:rsidRPr="000C01CA" w:rsidRDefault="00F162F3" w:rsidP="002D50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2D505B" w:rsidRPr="000C01CA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="002D505B" w:rsidRPr="000C01CA">
        <w:rPr>
          <w:rFonts w:ascii="PT Astra Serif" w:hAnsi="PT Astra Serif"/>
          <w:sz w:val="28"/>
          <w:szCs w:val="28"/>
        </w:rPr>
        <w:t xml:space="preserve">В целях стимулирования </w:t>
      </w:r>
      <w:r w:rsidR="0009720E" w:rsidRPr="000C01CA">
        <w:rPr>
          <w:rFonts w:ascii="PT Astra Serif" w:hAnsi="PT Astra Serif"/>
          <w:sz w:val="28"/>
          <w:szCs w:val="28"/>
        </w:rPr>
        <w:t xml:space="preserve">деятельности </w:t>
      </w:r>
      <w:r w:rsidR="00A2066C" w:rsidRPr="000C01CA">
        <w:rPr>
          <w:rFonts w:ascii="PT Astra Serif" w:hAnsi="PT Astra Serif"/>
          <w:sz w:val="28"/>
          <w:szCs w:val="28"/>
        </w:rPr>
        <w:t>городских председателей</w:t>
      </w:r>
      <w:r w:rsidR="0009720E" w:rsidRPr="000C01CA">
        <w:rPr>
          <w:rFonts w:ascii="PT Astra Serif" w:hAnsi="PT Astra Serif"/>
          <w:sz w:val="28"/>
          <w:szCs w:val="28"/>
        </w:rPr>
        <w:t xml:space="preserve"> ТОС </w:t>
      </w:r>
      <w:r w:rsidR="002D505B" w:rsidRPr="000C01CA">
        <w:rPr>
          <w:rFonts w:ascii="PT Astra Serif" w:hAnsi="PT Astra Serif"/>
          <w:sz w:val="28"/>
          <w:szCs w:val="28"/>
        </w:rPr>
        <w:t>на территории муниципального образования</w:t>
      </w:r>
      <w:r w:rsidR="00664D21" w:rsidRPr="000C01CA">
        <w:rPr>
          <w:rFonts w:ascii="PT Astra Serif" w:hAnsi="PT Astra Serif"/>
          <w:sz w:val="28"/>
          <w:szCs w:val="28"/>
        </w:rPr>
        <w:t xml:space="preserve"> </w:t>
      </w:r>
      <w:r w:rsidR="00A2066C" w:rsidRPr="000C01CA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2D505B" w:rsidRPr="000C01CA">
        <w:rPr>
          <w:rFonts w:ascii="PT Astra Serif" w:hAnsi="PT Astra Serif"/>
          <w:sz w:val="28"/>
          <w:szCs w:val="28"/>
        </w:rPr>
        <w:t xml:space="preserve"> предусм</w:t>
      </w:r>
      <w:r w:rsidR="001866DE" w:rsidRPr="000C01CA">
        <w:rPr>
          <w:rFonts w:ascii="PT Astra Serif" w:hAnsi="PT Astra Serif"/>
          <w:sz w:val="28"/>
          <w:szCs w:val="28"/>
        </w:rPr>
        <w:t xml:space="preserve">атривается </w:t>
      </w:r>
      <w:r w:rsidR="002D505B" w:rsidRPr="000C01CA">
        <w:rPr>
          <w:rFonts w:ascii="PT Astra Serif" w:hAnsi="PT Astra Serif"/>
          <w:sz w:val="28"/>
          <w:szCs w:val="28"/>
        </w:rPr>
        <w:t xml:space="preserve">материальное поощрение </w:t>
      </w:r>
      <w:r w:rsidR="00A2066C" w:rsidRPr="000C01CA">
        <w:rPr>
          <w:rFonts w:ascii="PT Astra Serif" w:hAnsi="PT Astra Serif"/>
          <w:sz w:val="28"/>
          <w:szCs w:val="28"/>
        </w:rPr>
        <w:t>городских председателей</w:t>
      </w:r>
      <w:r w:rsidR="0009720E" w:rsidRPr="000C01CA">
        <w:rPr>
          <w:rFonts w:ascii="PT Astra Serif" w:hAnsi="PT Astra Serif"/>
          <w:sz w:val="28"/>
          <w:szCs w:val="28"/>
        </w:rPr>
        <w:t xml:space="preserve"> ТОС </w:t>
      </w:r>
      <w:r w:rsidR="002D505B" w:rsidRPr="000C01CA">
        <w:rPr>
          <w:rFonts w:ascii="PT Astra Serif" w:hAnsi="PT Astra Serif"/>
          <w:sz w:val="28"/>
          <w:szCs w:val="28"/>
        </w:rPr>
        <w:t>в форме денежного поощрения.</w:t>
      </w:r>
    </w:p>
    <w:p w:rsidR="002D505B" w:rsidRPr="000C01CA" w:rsidRDefault="00F162F3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3</w:t>
      </w:r>
      <w:r w:rsidR="002D505B" w:rsidRPr="000C01CA">
        <w:rPr>
          <w:rFonts w:ascii="PT Astra Serif" w:hAnsi="PT Astra Serif"/>
          <w:sz w:val="28"/>
          <w:szCs w:val="28"/>
        </w:rPr>
        <w:t xml:space="preserve">. Денежные средства для материального поощрения </w:t>
      </w:r>
      <w:r w:rsidR="00A2066C" w:rsidRPr="000C01CA">
        <w:rPr>
          <w:rFonts w:ascii="PT Astra Serif" w:hAnsi="PT Astra Serif"/>
          <w:sz w:val="28"/>
          <w:szCs w:val="28"/>
        </w:rPr>
        <w:t>городских председателей</w:t>
      </w:r>
      <w:r w:rsidR="0009720E" w:rsidRPr="000C01CA">
        <w:rPr>
          <w:rFonts w:ascii="PT Astra Serif" w:hAnsi="PT Astra Serif"/>
          <w:sz w:val="28"/>
          <w:szCs w:val="28"/>
        </w:rPr>
        <w:t xml:space="preserve"> ТОС </w:t>
      </w:r>
      <w:r w:rsidR="002D505B" w:rsidRPr="000C01CA">
        <w:rPr>
          <w:rFonts w:ascii="PT Astra Serif" w:hAnsi="PT Astra Serif"/>
          <w:sz w:val="28"/>
          <w:szCs w:val="28"/>
        </w:rPr>
        <w:t>предусматриваются в бюджете муниципального образования</w:t>
      </w:r>
      <w:r w:rsidR="00664D21" w:rsidRPr="000C01CA">
        <w:rPr>
          <w:rFonts w:ascii="PT Astra Serif" w:hAnsi="PT Astra Serif"/>
          <w:sz w:val="28"/>
          <w:szCs w:val="28"/>
        </w:rPr>
        <w:t xml:space="preserve"> </w:t>
      </w:r>
      <w:r w:rsidR="00470474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2D505B" w:rsidRPr="000C01CA">
        <w:rPr>
          <w:rFonts w:ascii="PT Astra Serif" w:hAnsi="PT Astra Serif"/>
          <w:sz w:val="28"/>
          <w:szCs w:val="28"/>
        </w:rPr>
        <w:t>.</w:t>
      </w:r>
    </w:p>
    <w:p w:rsidR="002D505B" w:rsidRPr="000C01CA" w:rsidRDefault="00F162F3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4</w:t>
      </w:r>
      <w:r w:rsidR="002D505B" w:rsidRPr="000C01CA">
        <w:rPr>
          <w:rFonts w:ascii="PT Astra Serif" w:hAnsi="PT Astra Serif"/>
          <w:sz w:val="28"/>
          <w:szCs w:val="28"/>
        </w:rPr>
        <w:t xml:space="preserve">. Выплата материального поощрения производится </w:t>
      </w:r>
      <w:r w:rsidR="00A2066C" w:rsidRPr="000C01CA">
        <w:rPr>
          <w:rFonts w:ascii="PT Astra Serif" w:hAnsi="PT Astra Serif"/>
          <w:sz w:val="28"/>
          <w:szCs w:val="28"/>
        </w:rPr>
        <w:t>городским председателям</w:t>
      </w:r>
      <w:r w:rsidR="0009720E" w:rsidRPr="000C01CA">
        <w:rPr>
          <w:rFonts w:ascii="PT Astra Serif" w:hAnsi="PT Astra Serif"/>
          <w:sz w:val="28"/>
          <w:szCs w:val="28"/>
        </w:rPr>
        <w:t xml:space="preserve"> ТОС</w:t>
      </w:r>
      <w:r w:rsidR="002D505B" w:rsidRPr="000C01CA">
        <w:rPr>
          <w:rFonts w:ascii="PT Astra Serif" w:hAnsi="PT Astra Serif"/>
          <w:sz w:val="28"/>
          <w:szCs w:val="28"/>
        </w:rPr>
        <w:t xml:space="preserve">, </w:t>
      </w:r>
      <w:r w:rsidR="0009720E" w:rsidRPr="000C01CA">
        <w:rPr>
          <w:rFonts w:ascii="PT Astra Serif" w:hAnsi="PT Astra Serif"/>
          <w:sz w:val="28"/>
          <w:szCs w:val="28"/>
        </w:rPr>
        <w:t>назначенным (выбранным)</w:t>
      </w:r>
      <w:r w:rsidR="002D505B" w:rsidRPr="000C01CA"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2D505B" w:rsidRPr="000C01CA" w:rsidRDefault="00F162F3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5</w:t>
      </w:r>
      <w:r w:rsidR="002D505B" w:rsidRPr="000C01CA">
        <w:rPr>
          <w:rFonts w:ascii="PT Astra Serif" w:hAnsi="PT Astra Serif"/>
          <w:sz w:val="28"/>
          <w:szCs w:val="28"/>
        </w:rPr>
        <w:t xml:space="preserve">. Решение о материальном поощрении принимает комиссия по выплате материального поощрения </w:t>
      </w:r>
      <w:r w:rsidR="00A2066C" w:rsidRPr="000C01CA">
        <w:rPr>
          <w:rFonts w:ascii="PT Astra Serif" w:hAnsi="PT Astra Serif"/>
          <w:sz w:val="28"/>
          <w:szCs w:val="28"/>
        </w:rPr>
        <w:t>городским председателям</w:t>
      </w:r>
      <w:r w:rsidR="0009720E" w:rsidRPr="000C01CA">
        <w:rPr>
          <w:rFonts w:ascii="PT Astra Serif" w:hAnsi="PT Astra Serif"/>
          <w:sz w:val="28"/>
          <w:szCs w:val="28"/>
        </w:rPr>
        <w:t xml:space="preserve"> ТОС </w:t>
      </w:r>
      <w:r w:rsidR="002D505B" w:rsidRPr="000C01CA">
        <w:rPr>
          <w:rFonts w:ascii="PT Astra Serif" w:hAnsi="PT Astra Serif"/>
          <w:sz w:val="28"/>
          <w:szCs w:val="28"/>
        </w:rPr>
        <w:t>(далее – комиссия), утвержденная распоряжением администрации муниципального образования</w:t>
      </w:r>
      <w:r w:rsidR="00664D21" w:rsidRPr="000C01CA">
        <w:rPr>
          <w:rFonts w:ascii="PT Astra Serif" w:hAnsi="PT Astra Serif"/>
          <w:sz w:val="28"/>
          <w:szCs w:val="28"/>
        </w:rPr>
        <w:t xml:space="preserve"> </w:t>
      </w:r>
      <w:r w:rsidR="00A2066C" w:rsidRPr="000C01CA">
        <w:rPr>
          <w:rFonts w:ascii="PT Astra Serif" w:hAnsi="PT Astra Serif"/>
          <w:sz w:val="28"/>
          <w:szCs w:val="28"/>
        </w:rPr>
        <w:t>Кимовский район</w:t>
      </w:r>
      <w:r w:rsidR="002D505B" w:rsidRPr="000C01CA">
        <w:rPr>
          <w:rFonts w:ascii="PT Astra Serif" w:hAnsi="PT Astra Serif"/>
          <w:sz w:val="28"/>
          <w:szCs w:val="28"/>
        </w:rPr>
        <w:t xml:space="preserve">, на основании ежеквартальных отчетов </w:t>
      </w:r>
      <w:r w:rsidR="00A2066C" w:rsidRPr="000C01CA">
        <w:rPr>
          <w:rFonts w:ascii="PT Astra Serif" w:hAnsi="PT Astra Serif"/>
          <w:sz w:val="28"/>
          <w:szCs w:val="28"/>
        </w:rPr>
        <w:t>городских председателей</w:t>
      </w:r>
      <w:r w:rsidR="001866DE" w:rsidRPr="000C01CA">
        <w:rPr>
          <w:rFonts w:ascii="PT Astra Serif" w:hAnsi="PT Astra Serif"/>
          <w:sz w:val="28"/>
          <w:szCs w:val="28"/>
        </w:rPr>
        <w:t xml:space="preserve"> ТОС </w:t>
      </w:r>
      <w:r w:rsidR="002D505B" w:rsidRPr="000C01CA">
        <w:rPr>
          <w:rFonts w:ascii="PT Astra Serif" w:hAnsi="PT Astra Serif"/>
          <w:sz w:val="28"/>
          <w:szCs w:val="28"/>
        </w:rPr>
        <w:t>о проделанной работе (далее - квартальные отчеты) по форме приложения к Положению. К квартальным отчетам прикладываются дополнительные материалы: фото, скриншоты, письменные благодарности со стороны граждан и т.д.</w:t>
      </w:r>
    </w:p>
    <w:p w:rsidR="002D505B" w:rsidRPr="000C01CA" w:rsidRDefault="00F162F3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6</w:t>
      </w:r>
      <w:r w:rsidR="002D505B" w:rsidRPr="000C01CA">
        <w:rPr>
          <w:rFonts w:ascii="PT Astra Serif" w:hAnsi="PT Astra Serif"/>
          <w:sz w:val="28"/>
          <w:szCs w:val="28"/>
        </w:rPr>
        <w:t xml:space="preserve">. Квартальные отчеты </w:t>
      </w:r>
      <w:r w:rsidR="00D7593B" w:rsidRPr="000C01CA">
        <w:rPr>
          <w:rFonts w:ascii="PT Astra Serif" w:hAnsi="PT Astra Serif"/>
          <w:sz w:val="28"/>
          <w:szCs w:val="28"/>
        </w:rPr>
        <w:t xml:space="preserve">в письменном (или печатном) виде </w:t>
      </w:r>
      <w:r w:rsidR="002D505B" w:rsidRPr="000C01CA">
        <w:rPr>
          <w:rFonts w:ascii="PT Astra Serif" w:hAnsi="PT Astra Serif"/>
          <w:sz w:val="28"/>
          <w:szCs w:val="28"/>
        </w:rPr>
        <w:t xml:space="preserve">с дополнительными материалами представляются в администрацию муниципального образования </w:t>
      </w:r>
      <w:r w:rsidR="005602F6" w:rsidRPr="000C01CA">
        <w:rPr>
          <w:rFonts w:ascii="PT Astra Serif" w:hAnsi="PT Astra Serif"/>
          <w:sz w:val="28"/>
          <w:szCs w:val="28"/>
        </w:rPr>
        <w:t>Кимовский район</w:t>
      </w:r>
      <w:r w:rsidR="00664D21" w:rsidRPr="000C01CA">
        <w:rPr>
          <w:rFonts w:ascii="PT Astra Serif" w:hAnsi="PT Astra Serif"/>
          <w:sz w:val="28"/>
          <w:szCs w:val="28"/>
        </w:rPr>
        <w:t xml:space="preserve"> </w:t>
      </w:r>
      <w:r w:rsidR="002D505B" w:rsidRPr="000C01CA">
        <w:rPr>
          <w:rFonts w:ascii="PT Astra Serif" w:hAnsi="PT Astra Serif"/>
          <w:sz w:val="28"/>
          <w:szCs w:val="28"/>
        </w:rPr>
        <w:t xml:space="preserve">ежеквартально, </w:t>
      </w:r>
      <w:r w:rsidR="001866DE" w:rsidRPr="000C01CA">
        <w:rPr>
          <w:rFonts w:ascii="PT Astra Serif" w:hAnsi="PT Astra Serif"/>
          <w:sz w:val="28"/>
          <w:szCs w:val="28"/>
        </w:rPr>
        <w:t>до 5 числа месяца, следующего за отчетным кварталом</w:t>
      </w:r>
      <w:r w:rsidR="002D505B" w:rsidRPr="000C01CA">
        <w:rPr>
          <w:rFonts w:ascii="PT Astra Serif" w:hAnsi="PT Astra Serif"/>
          <w:sz w:val="28"/>
          <w:szCs w:val="28"/>
        </w:rPr>
        <w:t>.</w:t>
      </w:r>
    </w:p>
    <w:p w:rsidR="00F162F3" w:rsidRPr="000C01CA" w:rsidRDefault="00F162F3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:rsidR="002D505B" w:rsidRPr="000C01CA" w:rsidRDefault="00F162F3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7</w:t>
      </w:r>
      <w:r w:rsidR="002D505B" w:rsidRPr="000C01CA">
        <w:rPr>
          <w:rFonts w:ascii="PT Astra Serif" w:hAnsi="PT Astra Serif"/>
          <w:sz w:val="28"/>
          <w:szCs w:val="28"/>
        </w:rPr>
        <w:t>.</w:t>
      </w:r>
      <w:r w:rsidR="00C4081A" w:rsidRPr="000C01CA">
        <w:rPr>
          <w:rFonts w:ascii="PT Astra Serif" w:hAnsi="PT Astra Serif"/>
          <w:sz w:val="28"/>
          <w:szCs w:val="28"/>
        </w:rPr>
        <w:t xml:space="preserve"> </w:t>
      </w:r>
      <w:r w:rsidR="002D505B" w:rsidRPr="000C01CA">
        <w:rPr>
          <w:rFonts w:ascii="PT Astra Serif" w:hAnsi="PT Astra Serif"/>
          <w:sz w:val="28"/>
          <w:szCs w:val="28"/>
        </w:rPr>
        <w:t>Для принятия мотивированного решения о материальном поощрении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2D505B" w:rsidRDefault="00F162F3" w:rsidP="00CD131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lastRenderedPageBreak/>
        <w:t>8</w:t>
      </w:r>
      <w:r w:rsidR="002D505B" w:rsidRPr="000C01CA">
        <w:rPr>
          <w:rFonts w:ascii="PT Astra Serif" w:hAnsi="PT Astra Serif"/>
          <w:sz w:val="28"/>
          <w:szCs w:val="28"/>
        </w:rPr>
        <w:t>.</w:t>
      </w:r>
      <w:r w:rsidR="00D7593B" w:rsidRPr="000C01C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602F6" w:rsidRPr="000C01CA">
        <w:rPr>
          <w:rFonts w:ascii="PT Astra Serif" w:hAnsi="PT Astra Serif"/>
          <w:sz w:val="28"/>
          <w:szCs w:val="28"/>
        </w:rPr>
        <w:t>Городским председателям</w:t>
      </w:r>
      <w:r w:rsidRPr="000C01CA">
        <w:rPr>
          <w:rFonts w:ascii="PT Astra Serif" w:hAnsi="PT Astra Serif"/>
          <w:sz w:val="28"/>
          <w:szCs w:val="28"/>
        </w:rPr>
        <w:t xml:space="preserve"> ТОС</w:t>
      </w:r>
      <w:r w:rsidR="002D505B" w:rsidRPr="000C01CA">
        <w:rPr>
          <w:rFonts w:ascii="PT Astra Serif" w:hAnsi="PT Astra Serif"/>
          <w:sz w:val="28"/>
          <w:szCs w:val="28"/>
        </w:rPr>
        <w:t>, выполнившим не менее 5 пунктов критериев с расшифровкой показателей результатов работы, производится ф</w:t>
      </w:r>
      <w:r w:rsidR="00664D21" w:rsidRPr="000C01CA">
        <w:rPr>
          <w:rFonts w:ascii="PT Astra Serif" w:hAnsi="PT Astra Serif"/>
          <w:sz w:val="28"/>
          <w:szCs w:val="28"/>
        </w:rPr>
        <w:t>иксированная выплата из расчета 500</w:t>
      </w:r>
      <w:r w:rsidR="002D505B" w:rsidRPr="000C01CA">
        <w:rPr>
          <w:rFonts w:ascii="PT Astra Serif" w:hAnsi="PT Astra Serif"/>
          <w:sz w:val="28"/>
          <w:szCs w:val="28"/>
        </w:rPr>
        <w:t xml:space="preserve"> рублей в месяц</w:t>
      </w:r>
      <w:r w:rsidR="00CD131A" w:rsidRPr="000C01CA">
        <w:rPr>
          <w:rFonts w:ascii="PT Astra Serif" w:hAnsi="PT Astra Serif"/>
          <w:sz w:val="28"/>
          <w:szCs w:val="28"/>
        </w:rPr>
        <w:t xml:space="preserve"> за счет средств бюджета муниципального образования </w:t>
      </w:r>
      <w:r w:rsidR="00470474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CD131A" w:rsidRPr="000C01CA">
        <w:rPr>
          <w:rFonts w:ascii="PT Astra Serif" w:hAnsi="PT Astra Serif"/>
          <w:sz w:val="28"/>
          <w:szCs w:val="28"/>
        </w:rPr>
        <w:t xml:space="preserve"> и выплат</w:t>
      </w:r>
      <w:r w:rsidR="00E23F98" w:rsidRPr="000C01CA">
        <w:rPr>
          <w:rFonts w:ascii="PT Astra Serif" w:hAnsi="PT Astra Serif"/>
          <w:sz w:val="28"/>
          <w:szCs w:val="28"/>
        </w:rPr>
        <w:t>а</w:t>
      </w:r>
      <w:r w:rsidR="00CD131A" w:rsidRPr="000C01CA">
        <w:rPr>
          <w:rFonts w:ascii="PT Astra Serif" w:hAnsi="PT Astra Serif"/>
          <w:sz w:val="28"/>
          <w:szCs w:val="28"/>
        </w:rPr>
        <w:t xml:space="preserve"> за счет средств субсидии из бюджета Тульской области бюджету муниципального образования </w:t>
      </w:r>
      <w:r w:rsidR="00470474">
        <w:rPr>
          <w:rFonts w:ascii="PT Astra Serif" w:hAnsi="PT Astra Serif"/>
          <w:sz w:val="28"/>
          <w:szCs w:val="28"/>
        </w:rPr>
        <w:t>Кимовский район</w:t>
      </w:r>
      <w:r w:rsidR="00822BDC" w:rsidRPr="000C01CA">
        <w:rPr>
          <w:rFonts w:ascii="PT Astra Serif" w:hAnsi="PT Astra Serif"/>
          <w:sz w:val="28"/>
          <w:szCs w:val="28"/>
        </w:rPr>
        <w:t>,</w:t>
      </w:r>
      <w:r w:rsidR="00CD131A" w:rsidRPr="000C01CA">
        <w:rPr>
          <w:rFonts w:ascii="PT Astra Serif" w:hAnsi="PT Astra Serif"/>
          <w:sz w:val="28"/>
          <w:szCs w:val="28"/>
        </w:rPr>
        <w:t xml:space="preserve"> предоставленной в соответствии с постановлением правительства Тульской области от 07.10.2019 № 468 «Об</w:t>
      </w:r>
      <w:proofErr w:type="gramEnd"/>
      <w:r w:rsidR="00CD131A" w:rsidRPr="000C01CA">
        <w:rPr>
          <w:rFonts w:ascii="PT Astra Serif" w:hAnsi="PT Astra Serif"/>
          <w:sz w:val="28"/>
          <w:szCs w:val="28"/>
        </w:rPr>
        <w:t xml:space="preserve">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</w:t>
      </w:r>
      <w:proofErr w:type="gramStart"/>
      <w:r w:rsidR="00CD131A" w:rsidRPr="000C01CA">
        <w:rPr>
          <w:rFonts w:ascii="PT Astra Serif" w:hAnsi="PT Astra Serif"/>
          <w:sz w:val="28"/>
          <w:szCs w:val="28"/>
        </w:rPr>
        <w:t>»</w:t>
      </w:r>
      <w:r w:rsidR="00825BD7">
        <w:rPr>
          <w:rFonts w:ascii="PT Astra Serif" w:hAnsi="PT Astra Serif"/>
          <w:sz w:val="28"/>
          <w:szCs w:val="28"/>
        </w:rPr>
        <w:t>(</w:t>
      </w:r>
      <w:proofErr w:type="gramEnd"/>
      <w:r w:rsidR="00825BD7">
        <w:rPr>
          <w:rFonts w:ascii="PT Astra Serif" w:hAnsi="PT Astra Serif"/>
          <w:sz w:val="28"/>
          <w:szCs w:val="28"/>
        </w:rPr>
        <w:t>в ред. от 20.03.2020)</w:t>
      </w:r>
      <w:r w:rsidR="002D505B" w:rsidRPr="000C01CA">
        <w:rPr>
          <w:rFonts w:ascii="PT Astra Serif" w:hAnsi="PT Astra Serif"/>
          <w:sz w:val="28"/>
          <w:szCs w:val="28"/>
        </w:rPr>
        <w:t>.</w:t>
      </w:r>
    </w:p>
    <w:p w:rsidR="00705060" w:rsidRPr="00D3158C" w:rsidRDefault="00705060" w:rsidP="00CD131A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D3158C">
        <w:rPr>
          <w:rFonts w:ascii="PT Astra Serif" w:hAnsi="PT Astra Serif"/>
          <w:sz w:val="28"/>
          <w:szCs w:val="28"/>
        </w:rPr>
        <w:t xml:space="preserve">Денежные средства на выплату материальной поддержки за счет средств субсидии из бюджета Тульской области бюджету муниципального образования </w:t>
      </w:r>
      <w:r w:rsidR="00470474">
        <w:rPr>
          <w:rFonts w:ascii="PT Astra Serif" w:hAnsi="PT Astra Serif"/>
          <w:sz w:val="28"/>
          <w:szCs w:val="28"/>
        </w:rPr>
        <w:t>Кимовский район</w:t>
      </w:r>
      <w:r w:rsidR="00E47886" w:rsidRPr="00D3158C">
        <w:rPr>
          <w:rFonts w:ascii="PT Astra Serif" w:hAnsi="PT Astra Serif"/>
          <w:sz w:val="28"/>
          <w:szCs w:val="28"/>
        </w:rPr>
        <w:t xml:space="preserve"> </w:t>
      </w:r>
      <w:r w:rsidRPr="00D3158C">
        <w:rPr>
          <w:rFonts w:ascii="PT Astra Serif" w:hAnsi="PT Astra Serif"/>
          <w:sz w:val="28"/>
          <w:szCs w:val="28"/>
        </w:rPr>
        <w:t xml:space="preserve">направляются в виде межбюджетных трансфертов </w:t>
      </w:r>
      <w:r w:rsidR="00470474">
        <w:rPr>
          <w:rFonts w:ascii="PT Astra Serif" w:hAnsi="PT Astra Serif"/>
          <w:sz w:val="28"/>
          <w:szCs w:val="28"/>
        </w:rPr>
        <w:t>в</w:t>
      </w:r>
      <w:r w:rsidRPr="00D3158C">
        <w:rPr>
          <w:rFonts w:ascii="PT Astra Serif" w:hAnsi="PT Astra Serif"/>
          <w:sz w:val="28"/>
          <w:szCs w:val="28"/>
        </w:rPr>
        <w:t xml:space="preserve"> бюджет муниципального </w:t>
      </w:r>
      <w:r w:rsidR="00470474">
        <w:rPr>
          <w:rFonts w:ascii="PT Astra Serif" w:hAnsi="PT Astra Serif"/>
          <w:sz w:val="28"/>
          <w:szCs w:val="28"/>
        </w:rPr>
        <w:t xml:space="preserve">образования город Кимовск Кимовского </w:t>
      </w:r>
      <w:r w:rsidRPr="00D3158C">
        <w:rPr>
          <w:rFonts w:ascii="PT Astra Serif" w:hAnsi="PT Astra Serif"/>
          <w:sz w:val="28"/>
          <w:szCs w:val="28"/>
        </w:rPr>
        <w:t xml:space="preserve">района в целях оказания финансовой поддержки выполнения органами местного самоуправления полномочий по вопросам местного значения. </w:t>
      </w:r>
      <w:proofErr w:type="gramEnd"/>
    </w:p>
    <w:p w:rsidR="002D505B" w:rsidRPr="000C01CA" w:rsidRDefault="002D505B" w:rsidP="005319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 xml:space="preserve">Выплата подлежит </w:t>
      </w:r>
      <w:r w:rsidR="00FB5504" w:rsidRPr="000C01CA">
        <w:rPr>
          <w:rFonts w:ascii="PT Astra Serif" w:hAnsi="PT Astra Serif"/>
          <w:sz w:val="28"/>
          <w:szCs w:val="28"/>
        </w:rPr>
        <w:t xml:space="preserve">налогообложению </w:t>
      </w:r>
      <w:r w:rsidRPr="000C01CA">
        <w:rPr>
          <w:rFonts w:ascii="PT Astra Serif" w:hAnsi="PT Astra Serif"/>
          <w:sz w:val="28"/>
          <w:szCs w:val="28"/>
        </w:rPr>
        <w:t>в соответствии с действующим законодательством</w:t>
      </w:r>
      <w:r w:rsidR="00F162F3" w:rsidRPr="000C01CA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0C01CA">
        <w:rPr>
          <w:rFonts w:ascii="PT Astra Serif" w:hAnsi="PT Astra Serif"/>
          <w:sz w:val="28"/>
          <w:szCs w:val="28"/>
        </w:rPr>
        <w:t>.</w:t>
      </w:r>
    </w:p>
    <w:p w:rsidR="002D505B" w:rsidRPr="000C01CA" w:rsidRDefault="00F162F3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9</w:t>
      </w:r>
      <w:r w:rsidR="002D505B" w:rsidRPr="000C01CA">
        <w:rPr>
          <w:rFonts w:ascii="PT Astra Serif" w:hAnsi="PT Astra Serif"/>
          <w:sz w:val="28"/>
          <w:szCs w:val="28"/>
        </w:rPr>
        <w:t xml:space="preserve">. Глава администрации муниципального образования </w:t>
      </w:r>
      <w:r w:rsidR="00822BDC" w:rsidRPr="000C01CA">
        <w:rPr>
          <w:rFonts w:ascii="PT Astra Serif" w:hAnsi="PT Astra Serif"/>
          <w:sz w:val="28"/>
          <w:szCs w:val="28"/>
        </w:rPr>
        <w:t>Кимовский район</w:t>
      </w:r>
      <w:r w:rsidRPr="000C01CA">
        <w:rPr>
          <w:rFonts w:ascii="PT Astra Serif" w:hAnsi="PT Astra Serif"/>
          <w:sz w:val="28"/>
          <w:szCs w:val="28"/>
        </w:rPr>
        <w:t xml:space="preserve"> </w:t>
      </w:r>
      <w:r w:rsidR="00D7593B" w:rsidRPr="000C01CA">
        <w:rPr>
          <w:rFonts w:ascii="PT Astra Serif" w:hAnsi="PT Astra Serif"/>
          <w:sz w:val="28"/>
          <w:szCs w:val="28"/>
        </w:rPr>
        <w:t>на основании решения комиссии</w:t>
      </w:r>
      <w:r w:rsidR="002D505B" w:rsidRPr="000C01CA">
        <w:rPr>
          <w:rFonts w:ascii="PT Astra Serif" w:hAnsi="PT Astra Serif"/>
          <w:sz w:val="28"/>
          <w:szCs w:val="28"/>
        </w:rPr>
        <w:t xml:space="preserve"> издает распоряжение о материальном поощрении</w:t>
      </w:r>
      <w:r w:rsidR="00C4081A" w:rsidRPr="000C01CA">
        <w:rPr>
          <w:rFonts w:ascii="PT Astra Serif" w:hAnsi="PT Astra Serif"/>
          <w:sz w:val="28"/>
          <w:szCs w:val="28"/>
        </w:rPr>
        <w:t xml:space="preserve"> </w:t>
      </w:r>
      <w:r w:rsidR="00822BDC" w:rsidRPr="000C01CA">
        <w:rPr>
          <w:rFonts w:ascii="PT Astra Serif" w:hAnsi="PT Astra Serif"/>
          <w:sz w:val="28"/>
          <w:szCs w:val="28"/>
        </w:rPr>
        <w:t>городских председателей ТОС</w:t>
      </w:r>
      <w:r w:rsidR="002D505B" w:rsidRPr="000C01CA">
        <w:rPr>
          <w:rFonts w:ascii="PT Astra Serif" w:hAnsi="PT Astra Serif"/>
          <w:sz w:val="28"/>
          <w:szCs w:val="28"/>
        </w:rPr>
        <w:t>.</w:t>
      </w:r>
    </w:p>
    <w:p w:rsidR="00A533C7" w:rsidRPr="000C01CA" w:rsidRDefault="00F162F3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10</w:t>
      </w:r>
      <w:r w:rsidR="002D505B" w:rsidRPr="000C01C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7593B" w:rsidRPr="000C01CA">
        <w:rPr>
          <w:rFonts w:ascii="PT Astra Serif" w:hAnsi="PT Astra Serif"/>
          <w:sz w:val="28"/>
          <w:szCs w:val="28"/>
        </w:rPr>
        <w:t xml:space="preserve">Выплата материального поощрения </w:t>
      </w:r>
      <w:r w:rsidR="00822BDC" w:rsidRPr="000C01CA">
        <w:rPr>
          <w:rFonts w:ascii="PT Astra Serif" w:hAnsi="PT Astra Serif"/>
          <w:sz w:val="28"/>
          <w:szCs w:val="28"/>
        </w:rPr>
        <w:t xml:space="preserve">городским председателям </w:t>
      </w:r>
      <w:r w:rsidRPr="000C01CA">
        <w:rPr>
          <w:rFonts w:ascii="PT Astra Serif" w:hAnsi="PT Astra Serif"/>
          <w:sz w:val="28"/>
          <w:szCs w:val="28"/>
        </w:rPr>
        <w:t xml:space="preserve">ТОС </w:t>
      </w:r>
      <w:r w:rsidR="00D7593B" w:rsidRPr="000C01CA">
        <w:rPr>
          <w:rFonts w:ascii="PT Astra Serif" w:hAnsi="PT Astra Serif"/>
          <w:sz w:val="28"/>
          <w:szCs w:val="28"/>
        </w:rPr>
        <w:t xml:space="preserve">производится администрацией муниципального образования </w:t>
      </w:r>
      <w:r w:rsidR="00822BDC" w:rsidRPr="000C01CA">
        <w:rPr>
          <w:rFonts w:ascii="PT Astra Serif" w:hAnsi="PT Astra Serif"/>
          <w:sz w:val="28"/>
          <w:szCs w:val="28"/>
        </w:rPr>
        <w:t>Кимовский район</w:t>
      </w:r>
      <w:r w:rsidR="00664D21" w:rsidRPr="000C01CA">
        <w:rPr>
          <w:rFonts w:ascii="PT Astra Serif" w:hAnsi="PT Astra Serif"/>
          <w:sz w:val="28"/>
          <w:szCs w:val="28"/>
        </w:rPr>
        <w:t xml:space="preserve"> </w:t>
      </w:r>
      <w:r w:rsidR="00FB5504" w:rsidRPr="000C01CA">
        <w:rPr>
          <w:rFonts w:ascii="PT Astra Serif" w:hAnsi="PT Astra Serif"/>
          <w:sz w:val="28"/>
          <w:szCs w:val="28"/>
        </w:rPr>
        <w:t xml:space="preserve">за счет средств, указанных в пункте 8 настоящего Положения, </w:t>
      </w:r>
      <w:r w:rsidR="00D7593B" w:rsidRPr="000C01CA">
        <w:rPr>
          <w:rFonts w:ascii="PT Astra Serif" w:hAnsi="PT Astra Serif"/>
          <w:sz w:val="28"/>
          <w:szCs w:val="28"/>
        </w:rPr>
        <w:t>на счета физических лиц – получателей выплат, открытых в кредитных учреждениях (учреждениях банка) Российской Федерации.</w:t>
      </w:r>
      <w:proofErr w:type="gramEnd"/>
      <w:r w:rsidR="00D7593B" w:rsidRPr="000C01CA">
        <w:rPr>
          <w:rFonts w:ascii="PT Astra Serif" w:hAnsi="PT Astra Serif"/>
          <w:sz w:val="28"/>
          <w:szCs w:val="28"/>
        </w:rPr>
        <w:t xml:space="preserve"> Выплаты производятся в соответствии с предоставленными </w:t>
      </w:r>
      <w:r w:rsidRPr="000C01CA">
        <w:rPr>
          <w:rFonts w:ascii="PT Astra Serif" w:hAnsi="PT Astra Serif"/>
          <w:sz w:val="28"/>
          <w:szCs w:val="28"/>
        </w:rPr>
        <w:t>получателями</w:t>
      </w:r>
      <w:r w:rsidR="00D7593B" w:rsidRPr="000C01CA">
        <w:rPr>
          <w:rFonts w:ascii="PT Astra Serif" w:hAnsi="PT Astra Serif"/>
          <w:sz w:val="28"/>
          <w:szCs w:val="28"/>
        </w:rPr>
        <w:t xml:space="preserve"> в администрацию муниципального образования</w:t>
      </w:r>
      <w:r w:rsidR="00FB49CA" w:rsidRPr="000C01CA">
        <w:rPr>
          <w:rFonts w:ascii="PT Astra Serif" w:hAnsi="PT Astra Serif"/>
          <w:sz w:val="28"/>
          <w:szCs w:val="28"/>
        </w:rPr>
        <w:t xml:space="preserve"> </w:t>
      </w:r>
      <w:r w:rsidR="00822BDC" w:rsidRPr="000C01CA">
        <w:rPr>
          <w:rFonts w:ascii="PT Astra Serif" w:hAnsi="PT Astra Serif"/>
          <w:sz w:val="28"/>
          <w:szCs w:val="28"/>
        </w:rPr>
        <w:t>Кимовский район</w:t>
      </w:r>
      <w:r w:rsidR="00D7593B" w:rsidRPr="000C01CA">
        <w:rPr>
          <w:rFonts w:ascii="PT Astra Serif" w:hAnsi="PT Astra Serif"/>
          <w:sz w:val="28"/>
          <w:szCs w:val="28"/>
        </w:rPr>
        <w:t xml:space="preserve">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2D505B" w:rsidRPr="000C01CA" w:rsidRDefault="00C4081A" w:rsidP="002D50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1</w:t>
      </w:r>
      <w:r w:rsidR="00F162F3" w:rsidRPr="000C01CA">
        <w:rPr>
          <w:rFonts w:ascii="PT Astra Serif" w:hAnsi="PT Astra Serif"/>
          <w:sz w:val="28"/>
          <w:szCs w:val="28"/>
        </w:rPr>
        <w:t>1</w:t>
      </w:r>
      <w:r w:rsidR="002D505B" w:rsidRPr="000C01CA">
        <w:rPr>
          <w:rFonts w:ascii="PT Astra Serif" w:hAnsi="PT Astra Serif"/>
          <w:sz w:val="28"/>
          <w:szCs w:val="28"/>
        </w:rPr>
        <w:t>. Выплата материального поощрения производится ежеквартально, не позднее 30 числа месяца, следующего за отчетным кварталом</w:t>
      </w:r>
      <w:r w:rsidR="00F162F3" w:rsidRPr="000C01CA">
        <w:rPr>
          <w:rFonts w:ascii="PT Astra Serif" w:hAnsi="PT Astra Serif"/>
          <w:sz w:val="28"/>
          <w:szCs w:val="28"/>
        </w:rPr>
        <w:t>.</w:t>
      </w:r>
    </w:p>
    <w:p w:rsidR="002D505B" w:rsidRPr="000C01CA" w:rsidRDefault="002D505B" w:rsidP="002D505B">
      <w:pPr>
        <w:jc w:val="right"/>
        <w:rPr>
          <w:rFonts w:ascii="PT Astra Serif" w:hAnsi="PT Astra Serif"/>
          <w:sz w:val="28"/>
          <w:szCs w:val="28"/>
        </w:rPr>
      </w:pPr>
    </w:p>
    <w:p w:rsidR="00CD131A" w:rsidRPr="000C01CA" w:rsidRDefault="00CD131A" w:rsidP="002D505B">
      <w:pPr>
        <w:jc w:val="right"/>
        <w:rPr>
          <w:rFonts w:ascii="PT Astra Serif" w:hAnsi="PT Astra Serif"/>
          <w:sz w:val="28"/>
          <w:szCs w:val="28"/>
        </w:rPr>
        <w:sectPr w:rsidR="00CD131A" w:rsidRPr="000C01CA" w:rsidSect="003317FB">
          <w:headerReference w:type="first" r:id="rId9"/>
          <w:pgSz w:w="11906" w:h="16838"/>
          <w:pgMar w:top="1134" w:right="851" w:bottom="964" w:left="1418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2D505B" w:rsidRPr="000C01CA" w:rsidTr="004577B0">
        <w:trPr>
          <w:trHeight w:val="1858"/>
        </w:trPr>
        <w:tc>
          <w:tcPr>
            <w:tcW w:w="4500" w:type="dxa"/>
            <w:shd w:val="clear" w:color="auto" w:fill="auto"/>
            <w:vAlign w:val="center"/>
          </w:tcPr>
          <w:p w:rsidR="002D505B" w:rsidRPr="000C01CA" w:rsidRDefault="002D505B" w:rsidP="009F5A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D505B" w:rsidRPr="000C01CA" w:rsidRDefault="002D505B" w:rsidP="009F5A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CD131A" w:rsidRPr="000C01CA">
              <w:rPr>
                <w:rFonts w:ascii="PT Astra Serif" w:hAnsi="PT Astra Serif"/>
                <w:sz w:val="28"/>
                <w:szCs w:val="28"/>
              </w:rPr>
              <w:t xml:space="preserve">Положению об оказании материальной поддержке </w:t>
            </w:r>
            <w:r w:rsidR="00822BDC" w:rsidRPr="000C01CA">
              <w:rPr>
                <w:rFonts w:ascii="PT Astra Serif" w:hAnsi="PT Astra Serif"/>
                <w:sz w:val="28"/>
                <w:szCs w:val="28"/>
              </w:rPr>
              <w:t>городским председателям</w:t>
            </w:r>
            <w:r w:rsidR="00CD131A" w:rsidRPr="000C01CA">
              <w:rPr>
                <w:rFonts w:ascii="PT Astra Serif" w:hAnsi="PT Astra Serif"/>
                <w:sz w:val="28"/>
                <w:szCs w:val="28"/>
              </w:rPr>
              <w:t xml:space="preserve"> территориальных общественных самоуправлений</w:t>
            </w:r>
          </w:p>
        </w:tc>
      </w:tr>
    </w:tbl>
    <w:p w:rsidR="002D505B" w:rsidRPr="000C01CA" w:rsidRDefault="002D505B" w:rsidP="002D505B">
      <w:pPr>
        <w:jc w:val="right"/>
        <w:rPr>
          <w:rFonts w:ascii="PT Astra Serif" w:hAnsi="PT Astra Serif"/>
          <w:sz w:val="28"/>
          <w:szCs w:val="28"/>
        </w:rPr>
      </w:pPr>
    </w:p>
    <w:p w:rsidR="002D505B" w:rsidRPr="000C01CA" w:rsidRDefault="002D505B" w:rsidP="002D505B">
      <w:pPr>
        <w:rPr>
          <w:rFonts w:ascii="PT Astra Serif" w:hAnsi="PT Astra Serif"/>
          <w:sz w:val="28"/>
          <w:szCs w:val="28"/>
        </w:rPr>
      </w:pPr>
    </w:p>
    <w:p w:rsidR="002D505B" w:rsidRPr="000C01CA" w:rsidRDefault="002D505B" w:rsidP="002D505B">
      <w:pPr>
        <w:jc w:val="center"/>
        <w:rPr>
          <w:rFonts w:ascii="PT Astra Serif" w:hAnsi="PT Astra Serif"/>
          <w:b/>
          <w:sz w:val="28"/>
          <w:szCs w:val="28"/>
        </w:rPr>
      </w:pPr>
      <w:r w:rsidRPr="000C01CA">
        <w:rPr>
          <w:rFonts w:ascii="PT Astra Serif" w:hAnsi="PT Astra Serif"/>
          <w:b/>
          <w:sz w:val="28"/>
          <w:szCs w:val="28"/>
        </w:rPr>
        <w:t>Ежеквартальный отчет о проделанной работе</w:t>
      </w:r>
    </w:p>
    <w:p w:rsidR="002D505B" w:rsidRPr="000C01CA" w:rsidRDefault="002D505B" w:rsidP="002D505B">
      <w:pPr>
        <w:jc w:val="center"/>
        <w:rPr>
          <w:rFonts w:ascii="PT Astra Serif" w:hAnsi="PT Astra Serif"/>
          <w:b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 xml:space="preserve"> </w:t>
      </w:r>
      <w:r w:rsidRPr="000C01CA">
        <w:rPr>
          <w:rFonts w:ascii="PT Astra Serif" w:hAnsi="PT Astra Serif"/>
          <w:b/>
          <w:sz w:val="28"/>
          <w:szCs w:val="28"/>
        </w:rPr>
        <w:t>за _________ квартал ______________ года</w:t>
      </w:r>
    </w:p>
    <w:p w:rsidR="00FB5504" w:rsidRPr="000C01CA" w:rsidRDefault="002D505B" w:rsidP="00FB5504">
      <w:pPr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b/>
          <w:color w:val="FF0000"/>
          <w:sz w:val="28"/>
          <w:szCs w:val="28"/>
        </w:rPr>
        <w:br/>
      </w:r>
      <w:r w:rsidR="00822BDC" w:rsidRPr="000C01CA">
        <w:rPr>
          <w:rFonts w:ascii="PT Astra Serif" w:hAnsi="PT Astra Serif"/>
          <w:sz w:val="28"/>
          <w:szCs w:val="28"/>
        </w:rPr>
        <w:t>Председатель</w:t>
      </w:r>
      <w:r w:rsidR="00FB5504" w:rsidRPr="000C01CA">
        <w:rPr>
          <w:rFonts w:ascii="PT Astra Serif" w:hAnsi="PT Astra Serif"/>
          <w:sz w:val="28"/>
          <w:szCs w:val="28"/>
        </w:rPr>
        <w:t xml:space="preserve"> ТОС </w:t>
      </w:r>
      <w:r w:rsidRPr="000C01CA">
        <w:rPr>
          <w:rFonts w:ascii="PT Astra Serif" w:hAnsi="PT Astra Serif"/>
          <w:sz w:val="28"/>
          <w:szCs w:val="28"/>
        </w:rPr>
        <w:t>(Ф.И.О.)__________________________</w:t>
      </w:r>
      <w:r w:rsidR="009F5A57" w:rsidRPr="000C01CA">
        <w:rPr>
          <w:rFonts w:ascii="PT Astra Serif" w:hAnsi="PT Astra Serif"/>
          <w:sz w:val="28"/>
          <w:szCs w:val="28"/>
        </w:rPr>
        <w:t>_________________</w:t>
      </w:r>
    </w:p>
    <w:p w:rsidR="002D505B" w:rsidRPr="000C01CA" w:rsidRDefault="002D505B" w:rsidP="00FB5504">
      <w:pPr>
        <w:jc w:val="both"/>
        <w:rPr>
          <w:rFonts w:ascii="PT Astra Serif" w:hAnsi="PT Astra Serif"/>
          <w:b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2D505B" w:rsidRPr="000C01CA" w:rsidRDefault="008961C9" w:rsidP="009F5A57">
      <w:pPr>
        <w:jc w:val="center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(наименование населенног</w:t>
      </w:r>
      <w:proofErr w:type="gramStart"/>
      <w:r w:rsidRPr="000C01CA">
        <w:rPr>
          <w:rFonts w:ascii="PT Astra Serif" w:hAnsi="PT Astra Serif"/>
          <w:sz w:val="28"/>
          <w:szCs w:val="28"/>
        </w:rPr>
        <w:t>о(</w:t>
      </w:r>
      <w:proofErr w:type="gramEnd"/>
      <w:r w:rsidRPr="000C01CA">
        <w:rPr>
          <w:rFonts w:ascii="PT Astra Serif" w:hAnsi="PT Astra Serif"/>
          <w:sz w:val="28"/>
          <w:szCs w:val="28"/>
        </w:rPr>
        <w:t>ых) пункта(ов)</w:t>
      </w:r>
      <w:r w:rsidR="00FB5504" w:rsidRPr="000C01CA">
        <w:rPr>
          <w:rFonts w:ascii="PT Astra Serif" w:hAnsi="PT Astra Serif"/>
          <w:sz w:val="28"/>
          <w:szCs w:val="28"/>
        </w:rPr>
        <w:t xml:space="preserve"> (территории)</w:t>
      </w:r>
      <w:r w:rsidRPr="000C01CA">
        <w:rPr>
          <w:rFonts w:ascii="PT Astra Serif" w:hAnsi="PT Astra Serif"/>
          <w:sz w:val="28"/>
          <w:szCs w:val="28"/>
        </w:rPr>
        <w:t>, в котором(ых)</w:t>
      </w:r>
      <w:r w:rsidR="002D505B" w:rsidRPr="000C01CA">
        <w:rPr>
          <w:rFonts w:ascii="PT Astra Serif" w:hAnsi="PT Astra Serif"/>
          <w:sz w:val="28"/>
          <w:szCs w:val="28"/>
        </w:rPr>
        <w:t xml:space="preserve"> осуществляется деятельность) ___________________________</w:t>
      </w:r>
      <w:r w:rsidR="009F5A57" w:rsidRPr="000C01CA">
        <w:rPr>
          <w:rFonts w:ascii="PT Astra Serif" w:hAnsi="PT Astra Serif"/>
          <w:sz w:val="28"/>
          <w:szCs w:val="28"/>
        </w:rPr>
        <w:t>________</w:t>
      </w:r>
      <w:r w:rsidR="002D505B" w:rsidRPr="000C01CA">
        <w:rPr>
          <w:rFonts w:ascii="PT Astra Serif" w:hAnsi="PT Astra Serif"/>
          <w:sz w:val="28"/>
          <w:szCs w:val="28"/>
        </w:rPr>
        <w:t>__________________</w:t>
      </w:r>
      <w:r w:rsidR="009F5A57" w:rsidRPr="000C01CA">
        <w:rPr>
          <w:rFonts w:ascii="PT Astra Serif" w:hAnsi="PT Astra Serif"/>
          <w:sz w:val="28"/>
          <w:szCs w:val="28"/>
        </w:rPr>
        <w:t>_______________</w:t>
      </w:r>
    </w:p>
    <w:p w:rsidR="002D505B" w:rsidRPr="000C01CA" w:rsidRDefault="002D505B" w:rsidP="002D505B">
      <w:pPr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Телефон _______________</w:t>
      </w:r>
      <w:r w:rsidR="009F5A57" w:rsidRPr="000C01CA">
        <w:rPr>
          <w:rFonts w:ascii="PT Astra Serif" w:hAnsi="PT Astra Serif"/>
          <w:sz w:val="28"/>
          <w:szCs w:val="28"/>
        </w:rPr>
        <w:t>_</w:t>
      </w:r>
      <w:r w:rsidRPr="000C01CA">
        <w:rPr>
          <w:rFonts w:ascii="PT Astra Serif" w:hAnsi="PT Astra Serif"/>
          <w:sz w:val="28"/>
          <w:szCs w:val="28"/>
        </w:rPr>
        <w:t>______________________</w:t>
      </w:r>
      <w:r w:rsidR="009F5A57" w:rsidRPr="000C01CA">
        <w:rPr>
          <w:rFonts w:ascii="PT Astra Serif" w:hAnsi="PT Astra Serif"/>
          <w:sz w:val="28"/>
          <w:szCs w:val="28"/>
        </w:rPr>
        <w:t>______________________________</w:t>
      </w:r>
    </w:p>
    <w:p w:rsidR="002D505B" w:rsidRPr="000C01CA" w:rsidRDefault="002D505B" w:rsidP="002D505B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4805"/>
        <w:gridCol w:w="2218"/>
        <w:gridCol w:w="2758"/>
      </w:tblGrid>
      <w:tr w:rsidR="002D505B" w:rsidRPr="000C01CA" w:rsidTr="009F5A57">
        <w:trPr>
          <w:trHeight w:val="15"/>
        </w:trPr>
        <w:tc>
          <w:tcPr>
            <w:tcW w:w="4805" w:type="dxa"/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CD1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1CA">
              <w:rPr>
                <w:rFonts w:ascii="PT Astra Serif" w:hAnsi="PT Astra Serif"/>
                <w:b/>
                <w:sz w:val="28"/>
                <w:szCs w:val="28"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CD1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1CA">
              <w:rPr>
                <w:rFonts w:ascii="PT Astra Serif" w:hAnsi="PT Astra Serif"/>
                <w:b/>
                <w:sz w:val="28"/>
                <w:szCs w:val="28"/>
              </w:rPr>
              <w:t>Расшифровка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CD1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C01CA">
              <w:rPr>
                <w:rFonts w:ascii="PT Astra Serif" w:hAnsi="PT Astra Serif"/>
                <w:b/>
                <w:sz w:val="28"/>
                <w:szCs w:val="28"/>
              </w:rPr>
              <w:t>Показатели</w:t>
            </w: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proofErr w:type="gramStart"/>
            <w:r w:rsidRPr="000C01CA">
              <w:rPr>
                <w:rFonts w:ascii="PT Astra Serif" w:hAnsi="PT Astra Serif"/>
                <w:sz w:val="28"/>
                <w:szCs w:val="28"/>
              </w:rPr>
              <w:t>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 xml:space="preserve">4. Общественный контроль за санитарно-эпидемиологической обстановкой и пожарной </w:t>
            </w:r>
            <w:r w:rsidRPr="000C01C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0C01CA">
              <w:rPr>
                <w:rFonts w:ascii="PT Astra Serif" w:hAnsi="PT Astra Serif"/>
                <w:sz w:val="28"/>
                <w:szCs w:val="28"/>
              </w:rPr>
              <w:t>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8961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 xml:space="preserve">6. </w:t>
            </w:r>
            <w:proofErr w:type="gramStart"/>
            <w:r w:rsidRPr="000C01CA">
              <w:rPr>
                <w:rFonts w:ascii="PT Astra Serif" w:hAnsi="PT Astra Serif"/>
                <w:sz w:val="28"/>
                <w:szCs w:val="28"/>
              </w:rPr>
              <w:t xml:space="preserve">Участие </w:t>
            </w:r>
            <w:r w:rsidR="008961C9" w:rsidRPr="000C01CA">
              <w:rPr>
                <w:rFonts w:ascii="PT Astra Serif" w:hAnsi="PT Astra Serif"/>
                <w:sz w:val="28"/>
                <w:szCs w:val="28"/>
              </w:rPr>
              <w:t xml:space="preserve">в составе соответствующих комиссий </w:t>
            </w:r>
            <w:r w:rsidRPr="000C01CA">
              <w:rPr>
                <w:rFonts w:ascii="PT Astra Serif" w:hAnsi="PT Astra Serif"/>
                <w:sz w:val="28"/>
                <w:szCs w:val="28"/>
              </w:rPr>
              <w:t>в приемке работ по текущему и капитальному ремонтам</w:t>
            </w:r>
            <w:r w:rsidR="008961C9" w:rsidRPr="000C01CA">
              <w:rPr>
                <w:rFonts w:ascii="PT Astra Serif" w:hAnsi="PT Astra Serif"/>
                <w:sz w:val="28"/>
                <w:szCs w:val="28"/>
              </w:rPr>
              <w:t xml:space="preserve"> дорог</w:t>
            </w:r>
            <w:r w:rsidRPr="000C01C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8961C9" w:rsidRPr="000C01CA">
              <w:rPr>
                <w:rFonts w:ascii="PT Astra Serif" w:hAnsi="PT Astra Serif"/>
                <w:sz w:val="28"/>
                <w:szCs w:val="28"/>
              </w:rPr>
              <w:t>ремонтам, произведенным в домах,</w:t>
            </w:r>
            <w:r w:rsidRPr="000C01CA">
              <w:rPr>
                <w:rFonts w:ascii="PT Astra Serif" w:hAnsi="PT Astra Serif"/>
                <w:sz w:val="28"/>
                <w:szCs w:val="28"/>
              </w:rPr>
              <w:t xml:space="preserve"> на придомовой территории, </w:t>
            </w:r>
            <w:r w:rsidR="008961C9" w:rsidRPr="000C01CA">
              <w:rPr>
                <w:rFonts w:ascii="PT Astra Serif" w:hAnsi="PT Astra Serif"/>
                <w:sz w:val="28"/>
                <w:szCs w:val="28"/>
              </w:rPr>
              <w:t>объектов по проекту «Народный бюджет» и т.д.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 xml:space="preserve">9. Проведение, в т.ч. совместно с органом местного самоуправления муниципального образования и учреждениями, работы с детьми и молодежью по месту жительства, </w:t>
            </w:r>
            <w:r w:rsidRPr="000C01CA">
              <w:rPr>
                <w:rFonts w:ascii="PT Astra Serif" w:hAnsi="PT Astra Serif"/>
                <w:sz w:val="28"/>
                <w:szCs w:val="28"/>
              </w:rPr>
              <w:lastRenderedPageBreak/>
              <w:t>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8961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10. Информирование населения о решениях органов местного самоуправления муниципального образования, принятых по предложению или при участии </w:t>
            </w:r>
            <w:r w:rsidR="008961C9" w:rsidRPr="000C01CA">
              <w:rPr>
                <w:rFonts w:ascii="PT Astra Serif" w:hAnsi="PT Astra Serif"/>
                <w:sz w:val="28"/>
                <w:szCs w:val="28"/>
              </w:rPr>
              <w:t>старосты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D505B" w:rsidRPr="000C01CA" w:rsidTr="009F5A57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C01CA">
              <w:rPr>
                <w:rFonts w:ascii="PT Astra Serif" w:hAnsi="PT Astra Serif"/>
                <w:sz w:val="28"/>
                <w:szCs w:val="28"/>
              </w:rPr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505B" w:rsidRPr="000C01CA" w:rsidRDefault="002D505B" w:rsidP="002D50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D505B" w:rsidRPr="000C01CA" w:rsidRDefault="002D505B" w:rsidP="002D505B">
      <w:pPr>
        <w:rPr>
          <w:rFonts w:ascii="PT Astra Serif" w:hAnsi="PT Astra Serif"/>
          <w:sz w:val="28"/>
          <w:szCs w:val="28"/>
        </w:rPr>
      </w:pPr>
    </w:p>
    <w:p w:rsidR="002D505B" w:rsidRPr="000C01CA" w:rsidRDefault="002D505B" w:rsidP="002D505B">
      <w:pPr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    Достоверность информации подтверждаю _______</w:t>
      </w:r>
      <w:r w:rsidR="009F5A57" w:rsidRPr="000C01CA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2D505B" w:rsidRPr="000C01CA" w:rsidRDefault="002D505B" w:rsidP="002D505B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C01CA">
        <w:rPr>
          <w:rFonts w:ascii="PT Astra Serif" w:hAnsi="PT Astra Serif"/>
          <w:sz w:val="28"/>
          <w:szCs w:val="28"/>
        </w:rPr>
        <w:t>                  </w:t>
      </w:r>
      <w:r w:rsidR="009F5A57" w:rsidRPr="000C01CA">
        <w:rPr>
          <w:rFonts w:ascii="PT Astra Serif" w:hAnsi="PT Astra Serif"/>
          <w:sz w:val="28"/>
          <w:szCs w:val="28"/>
        </w:rPr>
        <w:t xml:space="preserve">   </w:t>
      </w:r>
      <w:r w:rsidRPr="000C01CA">
        <w:rPr>
          <w:rFonts w:ascii="PT Astra Serif" w:hAnsi="PT Astra Serif"/>
          <w:sz w:val="28"/>
          <w:szCs w:val="28"/>
        </w:rPr>
        <w:t xml:space="preserve">(Ф.И.О., должность ответственного  лица)           </w:t>
      </w:r>
    </w:p>
    <w:p w:rsidR="002D505B" w:rsidRPr="000C01CA" w:rsidRDefault="002D505B" w:rsidP="002D505B">
      <w:pPr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 xml:space="preserve">        Укажите основные проблемы территории, на которой </w:t>
      </w:r>
    </w:p>
    <w:p w:rsidR="002D505B" w:rsidRPr="000C01CA" w:rsidRDefault="002D505B" w:rsidP="002D505B">
      <w:pPr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 xml:space="preserve">                 Вы являетесь </w:t>
      </w:r>
      <w:r w:rsidR="00822BDC" w:rsidRPr="000C01CA">
        <w:rPr>
          <w:rFonts w:ascii="PT Astra Serif" w:hAnsi="PT Astra Serif"/>
          <w:sz w:val="28"/>
          <w:szCs w:val="28"/>
        </w:rPr>
        <w:t>председателем</w:t>
      </w:r>
      <w:r w:rsidR="005518D0" w:rsidRPr="000C01CA">
        <w:rPr>
          <w:rFonts w:ascii="PT Astra Serif" w:hAnsi="PT Astra Serif"/>
          <w:sz w:val="28"/>
          <w:szCs w:val="28"/>
        </w:rPr>
        <w:t xml:space="preserve"> </w:t>
      </w:r>
      <w:r w:rsidRPr="000C01CA">
        <w:rPr>
          <w:rFonts w:ascii="PT Astra Serif" w:hAnsi="PT Astra Serif"/>
          <w:sz w:val="28"/>
          <w:szCs w:val="28"/>
        </w:rPr>
        <w:t>(не более 3):</w:t>
      </w:r>
    </w:p>
    <w:p w:rsidR="002D505B" w:rsidRPr="000C01CA" w:rsidRDefault="002D505B" w:rsidP="002D505B">
      <w:pPr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_________________________________________________________________</w:t>
      </w:r>
    </w:p>
    <w:p w:rsidR="002D505B" w:rsidRPr="000C01CA" w:rsidRDefault="002D505B" w:rsidP="002D505B">
      <w:pPr>
        <w:jc w:val="both"/>
        <w:rPr>
          <w:rFonts w:ascii="PT Astra Serif" w:hAnsi="PT Astra Serif"/>
          <w:sz w:val="28"/>
          <w:szCs w:val="28"/>
        </w:rPr>
      </w:pPr>
    </w:p>
    <w:p w:rsidR="002D505B" w:rsidRPr="000C01CA" w:rsidRDefault="00822BDC" w:rsidP="002D505B">
      <w:pPr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Председатель</w:t>
      </w:r>
      <w:r w:rsidR="00FB5504" w:rsidRPr="000C01CA">
        <w:rPr>
          <w:rFonts w:ascii="PT Astra Serif" w:hAnsi="PT Astra Serif"/>
          <w:sz w:val="28"/>
          <w:szCs w:val="28"/>
        </w:rPr>
        <w:t xml:space="preserve"> ТОС</w:t>
      </w:r>
      <w:r w:rsidR="002D505B" w:rsidRPr="000C01CA">
        <w:rPr>
          <w:rFonts w:ascii="PT Astra Serif" w:hAnsi="PT Astra Serif"/>
          <w:sz w:val="28"/>
          <w:szCs w:val="28"/>
        </w:rPr>
        <w:t>______________________________Подпись____________</w:t>
      </w:r>
    </w:p>
    <w:p w:rsidR="002D505B" w:rsidRPr="000C01CA" w:rsidRDefault="002D505B" w:rsidP="002D505B">
      <w:pPr>
        <w:jc w:val="both"/>
        <w:rPr>
          <w:rFonts w:ascii="PT Astra Serif" w:hAnsi="PT Astra Serif"/>
          <w:sz w:val="28"/>
          <w:szCs w:val="28"/>
        </w:rPr>
      </w:pPr>
      <w:r w:rsidRPr="000C01CA">
        <w:rPr>
          <w:rFonts w:ascii="PT Astra Serif" w:hAnsi="PT Astra Serif"/>
          <w:sz w:val="28"/>
          <w:szCs w:val="28"/>
        </w:rPr>
        <w:t>«______________» 20_____г.</w:t>
      </w:r>
    </w:p>
    <w:sectPr w:rsidR="002D505B" w:rsidRPr="000C01CA" w:rsidSect="003317FB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AC" w:rsidRDefault="00EF37AC">
      <w:r>
        <w:separator/>
      </w:r>
    </w:p>
  </w:endnote>
  <w:endnote w:type="continuationSeparator" w:id="0">
    <w:p w:rsidR="00EF37AC" w:rsidRDefault="00EF3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AC" w:rsidRDefault="00EF37AC">
      <w:r>
        <w:separator/>
      </w:r>
    </w:p>
  </w:footnote>
  <w:footnote w:type="continuationSeparator" w:id="0">
    <w:p w:rsidR="00EF37AC" w:rsidRDefault="00EF3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4" w:rsidRDefault="00470474">
    <w:pPr>
      <w:pStyle w:val="a7"/>
      <w:jc w:val="center"/>
    </w:pPr>
    <w:fldSimple w:instr=" PAGE   \* MERGEFORMAT ">
      <w:r w:rsidR="0048301A">
        <w:rPr>
          <w:noProof/>
        </w:rPr>
        <w:t>6</w:t>
      </w:r>
    </w:fldSimple>
  </w:p>
  <w:p w:rsidR="00470474" w:rsidRPr="0072074B" w:rsidRDefault="00470474" w:rsidP="00A0390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4" w:rsidRPr="00200875" w:rsidRDefault="00470474" w:rsidP="003C3AC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D2D68E"/>
    <w:lvl w:ilvl="0">
      <w:numFmt w:val="bullet"/>
      <w:lvlText w:val="*"/>
      <w:lvlJc w:val="left"/>
    </w:lvl>
  </w:abstractNum>
  <w:abstractNum w:abstractNumId="1">
    <w:nsid w:val="0AA93610"/>
    <w:multiLevelType w:val="hybridMultilevel"/>
    <w:tmpl w:val="A1DC10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C6E2A"/>
    <w:multiLevelType w:val="hybridMultilevel"/>
    <w:tmpl w:val="77768C0A"/>
    <w:lvl w:ilvl="0" w:tplc="79E4B70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C664E20"/>
    <w:multiLevelType w:val="hybridMultilevel"/>
    <w:tmpl w:val="E588407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5641E"/>
    <w:multiLevelType w:val="hybridMultilevel"/>
    <w:tmpl w:val="06DC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806C7"/>
    <w:multiLevelType w:val="multilevel"/>
    <w:tmpl w:val="6844718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0DA39C0"/>
    <w:multiLevelType w:val="hybridMultilevel"/>
    <w:tmpl w:val="C7D6E99E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068F7"/>
    <w:multiLevelType w:val="multilevel"/>
    <w:tmpl w:val="3EC44358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021"/>
        </w:tabs>
        <w:ind w:left="0" w:firstLine="720"/>
      </w:pPr>
      <w:rPr>
        <w:rFonts w:hint="default"/>
        <w:b w:val="0"/>
        <w:i w:val="0"/>
        <w:sz w:val="2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01C03"/>
    <w:multiLevelType w:val="multilevel"/>
    <w:tmpl w:val="12F803CA"/>
    <w:lvl w:ilvl="0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2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>
    <w:nsid w:val="19EB0A86"/>
    <w:multiLevelType w:val="multilevel"/>
    <w:tmpl w:val="BFC45F0C"/>
    <w:lvl w:ilvl="0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0">
    <w:nsid w:val="1BBE7180"/>
    <w:multiLevelType w:val="multilevel"/>
    <w:tmpl w:val="96AE19F4"/>
    <w:lvl w:ilvl="0">
      <w:start w:val="1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55D1554"/>
    <w:multiLevelType w:val="hybridMultilevel"/>
    <w:tmpl w:val="4E3E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13D45"/>
    <w:multiLevelType w:val="hybridMultilevel"/>
    <w:tmpl w:val="A700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A06DE"/>
    <w:multiLevelType w:val="hybridMultilevel"/>
    <w:tmpl w:val="5EA0B7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105D57"/>
    <w:multiLevelType w:val="multilevel"/>
    <w:tmpl w:val="4100070E"/>
    <w:lvl w:ilvl="0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08A52EE"/>
    <w:multiLevelType w:val="hybridMultilevel"/>
    <w:tmpl w:val="46267C9C"/>
    <w:lvl w:ilvl="0" w:tplc="243ED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7969F9"/>
    <w:multiLevelType w:val="multilevel"/>
    <w:tmpl w:val="3AC87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4F2595C"/>
    <w:multiLevelType w:val="multilevel"/>
    <w:tmpl w:val="F61056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7BB4BA8"/>
    <w:multiLevelType w:val="multilevel"/>
    <w:tmpl w:val="69D21D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8C87E74"/>
    <w:multiLevelType w:val="multilevel"/>
    <w:tmpl w:val="F9BA17C0"/>
    <w:lvl w:ilvl="0">
      <w:start w:val="1"/>
      <w:numFmt w:val="none"/>
      <w:lvlText w:val="2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C0F44A0"/>
    <w:multiLevelType w:val="singleLevel"/>
    <w:tmpl w:val="965E0C8A"/>
    <w:lvl w:ilvl="0">
      <w:start w:val="1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  <w:b w:val="0"/>
      </w:rPr>
    </w:lvl>
  </w:abstractNum>
  <w:abstractNum w:abstractNumId="21">
    <w:nsid w:val="449B38F1"/>
    <w:multiLevelType w:val="singleLevel"/>
    <w:tmpl w:val="4358DF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75D7E70"/>
    <w:multiLevelType w:val="hybridMultilevel"/>
    <w:tmpl w:val="3DE0035E"/>
    <w:lvl w:ilvl="0" w:tplc="6186E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4072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B03302"/>
    <w:multiLevelType w:val="multilevel"/>
    <w:tmpl w:val="321CBA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F070C9D"/>
    <w:multiLevelType w:val="hybridMultilevel"/>
    <w:tmpl w:val="4DAA01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434186B"/>
    <w:multiLevelType w:val="multilevel"/>
    <w:tmpl w:val="BC34A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10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52D6232"/>
    <w:multiLevelType w:val="multilevel"/>
    <w:tmpl w:val="AB04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16D0E"/>
    <w:multiLevelType w:val="singleLevel"/>
    <w:tmpl w:val="97A4D67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0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E2903C6"/>
    <w:multiLevelType w:val="multilevel"/>
    <w:tmpl w:val="8890A7A0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EBC16D8"/>
    <w:multiLevelType w:val="hybridMultilevel"/>
    <w:tmpl w:val="232E2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4D5803"/>
    <w:multiLevelType w:val="singleLevel"/>
    <w:tmpl w:val="4A4CC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23C6FF4"/>
    <w:multiLevelType w:val="hybridMultilevel"/>
    <w:tmpl w:val="F91EC0DA"/>
    <w:lvl w:ilvl="0" w:tplc="EA9ACB62">
      <w:start w:val="5"/>
      <w:numFmt w:val="upperLett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6B3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>
    <w:nsid w:val="6C4A2829"/>
    <w:multiLevelType w:val="hybridMultilevel"/>
    <w:tmpl w:val="A754D1A4"/>
    <w:lvl w:ilvl="0" w:tplc="B6349D6C">
      <w:start w:val="1"/>
      <w:numFmt w:val="decimal"/>
      <w:lvlText w:val="%1."/>
      <w:lvlJc w:val="left"/>
      <w:pPr>
        <w:ind w:left="1804" w:hanging="109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B228C8"/>
    <w:multiLevelType w:val="multilevel"/>
    <w:tmpl w:val="74B010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6CB41475"/>
    <w:multiLevelType w:val="hybridMultilevel"/>
    <w:tmpl w:val="64D807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0B1840"/>
    <w:multiLevelType w:val="multilevel"/>
    <w:tmpl w:val="B41292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3E03719"/>
    <w:multiLevelType w:val="singleLevel"/>
    <w:tmpl w:val="15301724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2">
    <w:nsid w:val="73E57780"/>
    <w:multiLevelType w:val="singleLevel"/>
    <w:tmpl w:val="5C3CE8D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74E32"/>
    <w:multiLevelType w:val="hybridMultilevel"/>
    <w:tmpl w:val="0B90E940"/>
    <w:lvl w:ilvl="0" w:tplc="ED3CD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>
    <w:nsid w:val="797F52F6"/>
    <w:multiLevelType w:val="singleLevel"/>
    <w:tmpl w:val="97A4D67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7">
    <w:nsid w:val="79B14E49"/>
    <w:multiLevelType w:val="hybridMultilevel"/>
    <w:tmpl w:val="29528468"/>
    <w:lvl w:ilvl="0" w:tplc="BE08CE7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lvl w:ilvl="0">
        <w:start w:val="14"/>
        <w:numFmt w:val="bullet"/>
        <w:lvlText w:val="-"/>
        <w:legacy w:legacy="1" w:legacySpace="0" w:legacyIndent="1080"/>
        <w:lvlJc w:val="left"/>
        <w:rPr>
          <w:b w:val="0"/>
        </w:rPr>
      </w:lvl>
    </w:lvlOverride>
  </w:num>
  <w:num w:numId="2">
    <w:abstractNumId w:val="0"/>
    <w:lvlOverride w:ilvl="0">
      <w:lvl w:ilvl="0">
        <w:start w:val="14"/>
        <w:numFmt w:val="bullet"/>
        <w:lvlText w:val="-"/>
        <w:legacy w:legacy="1" w:legacySpace="0" w:legacyIndent="1080"/>
        <w:lvlJc w:val="left"/>
        <w:pPr>
          <w:ind w:left="1789" w:hanging="1080"/>
        </w:pPr>
      </w:lvl>
    </w:lvlOverride>
  </w:num>
  <w:num w:numId="3">
    <w:abstractNumId w:val="4"/>
  </w:num>
  <w:num w:numId="4">
    <w:abstractNumId w:val="46"/>
  </w:num>
  <w:num w:numId="5">
    <w:abstractNumId w:val="41"/>
  </w:num>
  <w:num w:numId="6">
    <w:abstractNumId w:val="29"/>
  </w:num>
  <w:num w:numId="7">
    <w:abstractNumId w:val="31"/>
  </w:num>
  <w:num w:numId="8">
    <w:abstractNumId w:val="14"/>
  </w:num>
  <w:num w:numId="9">
    <w:abstractNumId w:val="42"/>
  </w:num>
  <w:num w:numId="10">
    <w:abstractNumId w:val="3"/>
  </w:num>
  <w:num w:numId="11">
    <w:abstractNumId w:val="18"/>
  </w:num>
  <w:num w:numId="12">
    <w:abstractNumId w:val="34"/>
  </w:num>
  <w:num w:numId="13">
    <w:abstractNumId w:val="45"/>
  </w:num>
  <w:num w:numId="14">
    <w:abstractNumId w:val="40"/>
  </w:num>
  <w:num w:numId="15">
    <w:abstractNumId w:val="38"/>
  </w:num>
  <w:num w:numId="16">
    <w:abstractNumId w:val="27"/>
  </w:num>
  <w:num w:numId="17">
    <w:abstractNumId w:val="23"/>
  </w:num>
  <w:num w:numId="18">
    <w:abstractNumId w:val="21"/>
  </w:num>
  <w:num w:numId="19">
    <w:abstractNumId w:val="7"/>
  </w:num>
  <w:num w:numId="20">
    <w:abstractNumId w:val="5"/>
  </w:num>
  <w:num w:numId="21">
    <w:abstractNumId w:val="35"/>
  </w:num>
  <w:num w:numId="22">
    <w:abstractNumId w:val="30"/>
  </w:num>
  <w:num w:numId="23">
    <w:abstractNumId w:val="0"/>
    <w:lvlOverride w:ilvl="0">
      <w:lvl w:ilvl="0">
        <w:start w:val="65535"/>
        <w:numFmt w:val="bullet"/>
        <w:lvlText w:val="♦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19"/>
  </w:num>
  <w:num w:numId="26">
    <w:abstractNumId w:val="8"/>
  </w:num>
  <w:num w:numId="27">
    <w:abstractNumId w:val="32"/>
  </w:num>
  <w:num w:numId="28">
    <w:abstractNumId w:val="9"/>
  </w:num>
  <w:num w:numId="29">
    <w:abstractNumId w:val="17"/>
  </w:num>
  <w:num w:numId="30">
    <w:abstractNumId w:val="10"/>
  </w:num>
  <w:num w:numId="31">
    <w:abstractNumId w:val="33"/>
  </w:num>
  <w:num w:numId="32">
    <w:abstractNumId w:val="28"/>
  </w:num>
  <w:num w:numId="33">
    <w:abstractNumId w:val="6"/>
  </w:num>
  <w:num w:numId="34">
    <w:abstractNumId w:val="2"/>
  </w:num>
  <w:num w:numId="35">
    <w:abstractNumId w:val="13"/>
  </w:num>
  <w:num w:numId="36">
    <w:abstractNumId w:val="47"/>
  </w:num>
  <w:num w:numId="37">
    <w:abstractNumId w:val="24"/>
  </w:num>
  <w:num w:numId="38">
    <w:abstractNumId w:val="12"/>
  </w:num>
  <w:num w:numId="39">
    <w:abstractNumId w:val="16"/>
  </w:num>
  <w:num w:numId="40">
    <w:abstractNumId w:val="36"/>
  </w:num>
  <w:num w:numId="41">
    <w:abstractNumId w:val="25"/>
  </w:num>
  <w:num w:numId="42">
    <w:abstractNumId w:val="1"/>
  </w:num>
  <w:num w:numId="43">
    <w:abstractNumId w:val="26"/>
  </w:num>
  <w:num w:numId="44">
    <w:abstractNumId w:val="39"/>
  </w:num>
  <w:num w:numId="45">
    <w:abstractNumId w:val="44"/>
  </w:num>
  <w:num w:numId="46">
    <w:abstractNumId w:val="43"/>
  </w:num>
  <w:num w:numId="47">
    <w:abstractNumId w:val="15"/>
  </w:num>
  <w:num w:numId="48">
    <w:abstractNumId w:val="11"/>
  </w:num>
  <w:num w:numId="49">
    <w:abstractNumId w:val="22"/>
  </w:num>
  <w:num w:numId="50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C1E45"/>
    <w:rsid w:val="0000135E"/>
    <w:rsid w:val="0000273A"/>
    <w:rsid w:val="00003CD0"/>
    <w:rsid w:val="00003F96"/>
    <w:rsid w:val="00005109"/>
    <w:rsid w:val="0000530C"/>
    <w:rsid w:val="000078EE"/>
    <w:rsid w:val="00013136"/>
    <w:rsid w:val="00013F90"/>
    <w:rsid w:val="00014892"/>
    <w:rsid w:val="00014CF3"/>
    <w:rsid w:val="00015FBC"/>
    <w:rsid w:val="0001674E"/>
    <w:rsid w:val="00017F2F"/>
    <w:rsid w:val="000206A2"/>
    <w:rsid w:val="000214E2"/>
    <w:rsid w:val="00021907"/>
    <w:rsid w:val="00024E98"/>
    <w:rsid w:val="0002582C"/>
    <w:rsid w:val="00030982"/>
    <w:rsid w:val="000319EE"/>
    <w:rsid w:val="000338F1"/>
    <w:rsid w:val="0003443D"/>
    <w:rsid w:val="000349F1"/>
    <w:rsid w:val="00036C2D"/>
    <w:rsid w:val="00040987"/>
    <w:rsid w:val="000417BC"/>
    <w:rsid w:val="000465DE"/>
    <w:rsid w:val="00051B86"/>
    <w:rsid w:val="00053978"/>
    <w:rsid w:val="000541DE"/>
    <w:rsid w:val="00054AEC"/>
    <w:rsid w:val="000562E2"/>
    <w:rsid w:val="0006009E"/>
    <w:rsid w:val="000666D5"/>
    <w:rsid w:val="00072B2A"/>
    <w:rsid w:val="0007314D"/>
    <w:rsid w:val="00074ED2"/>
    <w:rsid w:val="000757F8"/>
    <w:rsid w:val="00076861"/>
    <w:rsid w:val="0008154F"/>
    <w:rsid w:val="00082E5D"/>
    <w:rsid w:val="000856B2"/>
    <w:rsid w:val="00090236"/>
    <w:rsid w:val="00094119"/>
    <w:rsid w:val="00095646"/>
    <w:rsid w:val="0009720E"/>
    <w:rsid w:val="000A0BFF"/>
    <w:rsid w:val="000A609B"/>
    <w:rsid w:val="000A77B7"/>
    <w:rsid w:val="000B0252"/>
    <w:rsid w:val="000B545B"/>
    <w:rsid w:val="000B6DCB"/>
    <w:rsid w:val="000B773E"/>
    <w:rsid w:val="000B7EB1"/>
    <w:rsid w:val="000C01CA"/>
    <w:rsid w:val="000C0FAA"/>
    <w:rsid w:val="000C2F8B"/>
    <w:rsid w:val="000C5287"/>
    <w:rsid w:val="000C6C1E"/>
    <w:rsid w:val="000C7177"/>
    <w:rsid w:val="000D23B0"/>
    <w:rsid w:val="000D6F20"/>
    <w:rsid w:val="000D7B9F"/>
    <w:rsid w:val="000D7F9F"/>
    <w:rsid w:val="000E015F"/>
    <w:rsid w:val="000E0B09"/>
    <w:rsid w:val="000E3B41"/>
    <w:rsid w:val="000E4896"/>
    <w:rsid w:val="000E5019"/>
    <w:rsid w:val="000E6552"/>
    <w:rsid w:val="000E74FE"/>
    <w:rsid w:val="000F0B23"/>
    <w:rsid w:val="000F0CB4"/>
    <w:rsid w:val="000F106C"/>
    <w:rsid w:val="000F2F86"/>
    <w:rsid w:val="000F3C60"/>
    <w:rsid w:val="000F53A5"/>
    <w:rsid w:val="00101C9D"/>
    <w:rsid w:val="00102092"/>
    <w:rsid w:val="001043E5"/>
    <w:rsid w:val="00110599"/>
    <w:rsid w:val="00110BB1"/>
    <w:rsid w:val="00113F1F"/>
    <w:rsid w:val="0011590F"/>
    <w:rsid w:val="00116046"/>
    <w:rsid w:val="00117E71"/>
    <w:rsid w:val="001271A0"/>
    <w:rsid w:val="00130251"/>
    <w:rsid w:val="00131F0A"/>
    <w:rsid w:val="00132EA8"/>
    <w:rsid w:val="0013358F"/>
    <w:rsid w:val="001338AA"/>
    <w:rsid w:val="00135BA1"/>
    <w:rsid w:val="00140F66"/>
    <w:rsid w:val="001423DF"/>
    <w:rsid w:val="00143195"/>
    <w:rsid w:val="001452D5"/>
    <w:rsid w:val="00147D52"/>
    <w:rsid w:val="0015065F"/>
    <w:rsid w:val="001515B7"/>
    <w:rsid w:val="00151D9F"/>
    <w:rsid w:val="00153BCB"/>
    <w:rsid w:val="00155AE2"/>
    <w:rsid w:val="00156E47"/>
    <w:rsid w:val="00160F41"/>
    <w:rsid w:val="001615A8"/>
    <w:rsid w:val="001627E6"/>
    <w:rsid w:val="0016570D"/>
    <w:rsid w:val="00165B16"/>
    <w:rsid w:val="00166220"/>
    <w:rsid w:val="00166676"/>
    <w:rsid w:val="0017072F"/>
    <w:rsid w:val="00171F6D"/>
    <w:rsid w:val="00172944"/>
    <w:rsid w:val="00173433"/>
    <w:rsid w:val="0017456E"/>
    <w:rsid w:val="00174698"/>
    <w:rsid w:val="00175A45"/>
    <w:rsid w:val="001774E1"/>
    <w:rsid w:val="00180716"/>
    <w:rsid w:val="001812D4"/>
    <w:rsid w:val="00183691"/>
    <w:rsid w:val="001866DE"/>
    <w:rsid w:val="0018686C"/>
    <w:rsid w:val="00190478"/>
    <w:rsid w:val="00190766"/>
    <w:rsid w:val="0019371C"/>
    <w:rsid w:val="00196692"/>
    <w:rsid w:val="00197353"/>
    <w:rsid w:val="001A2C0D"/>
    <w:rsid w:val="001A3656"/>
    <w:rsid w:val="001B0E5E"/>
    <w:rsid w:val="001B0FD0"/>
    <w:rsid w:val="001B136C"/>
    <w:rsid w:val="001B3203"/>
    <w:rsid w:val="001B3C02"/>
    <w:rsid w:val="001B56BA"/>
    <w:rsid w:val="001B62B2"/>
    <w:rsid w:val="001C154F"/>
    <w:rsid w:val="001C1E45"/>
    <w:rsid w:val="001C28F6"/>
    <w:rsid w:val="001C389F"/>
    <w:rsid w:val="001C3C54"/>
    <w:rsid w:val="001C4221"/>
    <w:rsid w:val="001D15AD"/>
    <w:rsid w:val="001E26AA"/>
    <w:rsid w:val="001E4F55"/>
    <w:rsid w:val="001E5A83"/>
    <w:rsid w:val="001F0523"/>
    <w:rsid w:val="001F1E47"/>
    <w:rsid w:val="001F2160"/>
    <w:rsid w:val="001F496C"/>
    <w:rsid w:val="001F6F4E"/>
    <w:rsid w:val="00200875"/>
    <w:rsid w:val="00201AE9"/>
    <w:rsid w:val="00205C6F"/>
    <w:rsid w:val="00206CAB"/>
    <w:rsid w:val="00207012"/>
    <w:rsid w:val="00211FFC"/>
    <w:rsid w:val="002129A4"/>
    <w:rsid w:val="00212F78"/>
    <w:rsid w:val="0021722E"/>
    <w:rsid w:val="00220F5F"/>
    <w:rsid w:val="0022159D"/>
    <w:rsid w:val="00221D52"/>
    <w:rsid w:val="0022290A"/>
    <w:rsid w:val="00222A8D"/>
    <w:rsid w:val="00226AAF"/>
    <w:rsid w:val="00232E87"/>
    <w:rsid w:val="00233B52"/>
    <w:rsid w:val="00240953"/>
    <w:rsid w:val="002420F2"/>
    <w:rsid w:val="00247736"/>
    <w:rsid w:val="00252155"/>
    <w:rsid w:val="00253B03"/>
    <w:rsid w:val="00254259"/>
    <w:rsid w:val="002570E8"/>
    <w:rsid w:val="00261B3D"/>
    <w:rsid w:val="00261C7C"/>
    <w:rsid w:val="0026402D"/>
    <w:rsid w:val="0026518F"/>
    <w:rsid w:val="00265D83"/>
    <w:rsid w:val="00266304"/>
    <w:rsid w:val="002679F5"/>
    <w:rsid w:val="00275CC7"/>
    <w:rsid w:val="0027603E"/>
    <w:rsid w:val="0027690D"/>
    <w:rsid w:val="00280095"/>
    <w:rsid w:val="00282DFC"/>
    <w:rsid w:val="002838FA"/>
    <w:rsid w:val="002851D7"/>
    <w:rsid w:val="002861E6"/>
    <w:rsid w:val="00293719"/>
    <w:rsid w:val="0029434D"/>
    <w:rsid w:val="002A1DEA"/>
    <w:rsid w:val="002A2EB6"/>
    <w:rsid w:val="002A3AED"/>
    <w:rsid w:val="002A4ECC"/>
    <w:rsid w:val="002A4FDC"/>
    <w:rsid w:val="002A5B5B"/>
    <w:rsid w:val="002A6384"/>
    <w:rsid w:val="002A6E5F"/>
    <w:rsid w:val="002A72AD"/>
    <w:rsid w:val="002B5DEC"/>
    <w:rsid w:val="002B7E4D"/>
    <w:rsid w:val="002C2909"/>
    <w:rsid w:val="002C2F2E"/>
    <w:rsid w:val="002C4EC0"/>
    <w:rsid w:val="002C688F"/>
    <w:rsid w:val="002D0687"/>
    <w:rsid w:val="002D1792"/>
    <w:rsid w:val="002D18D9"/>
    <w:rsid w:val="002D3BF5"/>
    <w:rsid w:val="002D505B"/>
    <w:rsid w:val="002D6C8B"/>
    <w:rsid w:val="002E0131"/>
    <w:rsid w:val="002E14E7"/>
    <w:rsid w:val="002E1EFD"/>
    <w:rsid w:val="002E4CAA"/>
    <w:rsid w:val="002E6286"/>
    <w:rsid w:val="002E7690"/>
    <w:rsid w:val="002E7BD5"/>
    <w:rsid w:val="002E7F67"/>
    <w:rsid w:val="002F27A4"/>
    <w:rsid w:val="002F3696"/>
    <w:rsid w:val="002F5D05"/>
    <w:rsid w:val="002F5F26"/>
    <w:rsid w:val="002F68A2"/>
    <w:rsid w:val="002F789C"/>
    <w:rsid w:val="0030044E"/>
    <w:rsid w:val="00301626"/>
    <w:rsid w:val="00312E86"/>
    <w:rsid w:val="00313F4A"/>
    <w:rsid w:val="00315A9A"/>
    <w:rsid w:val="00317255"/>
    <w:rsid w:val="003212F1"/>
    <w:rsid w:val="0032251A"/>
    <w:rsid w:val="00326BCA"/>
    <w:rsid w:val="0033118F"/>
    <w:rsid w:val="003312ED"/>
    <w:rsid w:val="003317FB"/>
    <w:rsid w:val="003331BC"/>
    <w:rsid w:val="0033348B"/>
    <w:rsid w:val="00333775"/>
    <w:rsid w:val="003344E8"/>
    <w:rsid w:val="00335A5D"/>
    <w:rsid w:val="00335FD5"/>
    <w:rsid w:val="00340719"/>
    <w:rsid w:val="00341974"/>
    <w:rsid w:val="00342AC9"/>
    <w:rsid w:val="003454CD"/>
    <w:rsid w:val="003471B8"/>
    <w:rsid w:val="00347880"/>
    <w:rsid w:val="00350482"/>
    <w:rsid w:val="00353980"/>
    <w:rsid w:val="00353CFE"/>
    <w:rsid w:val="0035480E"/>
    <w:rsid w:val="00356727"/>
    <w:rsid w:val="003617EC"/>
    <w:rsid w:val="00363CED"/>
    <w:rsid w:val="00364005"/>
    <w:rsid w:val="00364D12"/>
    <w:rsid w:val="00364E6D"/>
    <w:rsid w:val="0037049E"/>
    <w:rsid w:val="0037270D"/>
    <w:rsid w:val="00376E31"/>
    <w:rsid w:val="00377CA0"/>
    <w:rsid w:val="003823FD"/>
    <w:rsid w:val="0038457F"/>
    <w:rsid w:val="00387EB1"/>
    <w:rsid w:val="00387EFD"/>
    <w:rsid w:val="0039175C"/>
    <w:rsid w:val="0039284E"/>
    <w:rsid w:val="003937E7"/>
    <w:rsid w:val="00395243"/>
    <w:rsid w:val="003971D2"/>
    <w:rsid w:val="00397547"/>
    <w:rsid w:val="003A1057"/>
    <w:rsid w:val="003A1F88"/>
    <w:rsid w:val="003A2E0C"/>
    <w:rsid w:val="003A46CE"/>
    <w:rsid w:val="003A483C"/>
    <w:rsid w:val="003A49D4"/>
    <w:rsid w:val="003A7008"/>
    <w:rsid w:val="003A769D"/>
    <w:rsid w:val="003B42E3"/>
    <w:rsid w:val="003B4A32"/>
    <w:rsid w:val="003B50C9"/>
    <w:rsid w:val="003B6150"/>
    <w:rsid w:val="003C1FE3"/>
    <w:rsid w:val="003C27AE"/>
    <w:rsid w:val="003C3AC7"/>
    <w:rsid w:val="003C4A96"/>
    <w:rsid w:val="003C6228"/>
    <w:rsid w:val="003C715A"/>
    <w:rsid w:val="003D067D"/>
    <w:rsid w:val="003D19D6"/>
    <w:rsid w:val="003D23D7"/>
    <w:rsid w:val="003D57C1"/>
    <w:rsid w:val="003D62DA"/>
    <w:rsid w:val="003D795E"/>
    <w:rsid w:val="003E06BA"/>
    <w:rsid w:val="003E09D1"/>
    <w:rsid w:val="003E2B17"/>
    <w:rsid w:val="003E2CAD"/>
    <w:rsid w:val="003E6694"/>
    <w:rsid w:val="003F0AD5"/>
    <w:rsid w:val="003F286D"/>
    <w:rsid w:val="003F2895"/>
    <w:rsid w:val="003F2D62"/>
    <w:rsid w:val="003F3057"/>
    <w:rsid w:val="003F47A1"/>
    <w:rsid w:val="003F4C4F"/>
    <w:rsid w:val="003F6C9E"/>
    <w:rsid w:val="00401638"/>
    <w:rsid w:val="004022C4"/>
    <w:rsid w:val="00402A98"/>
    <w:rsid w:val="00403EC3"/>
    <w:rsid w:val="00413F8F"/>
    <w:rsid w:val="004142AB"/>
    <w:rsid w:val="0041478E"/>
    <w:rsid w:val="00415992"/>
    <w:rsid w:val="004166BD"/>
    <w:rsid w:val="004168B6"/>
    <w:rsid w:val="00417697"/>
    <w:rsid w:val="00417E21"/>
    <w:rsid w:val="00421D20"/>
    <w:rsid w:val="00422F38"/>
    <w:rsid w:val="00423180"/>
    <w:rsid w:val="0043144A"/>
    <w:rsid w:val="00431AEB"/>
    <w:rsid w:val="00432F80"/>
    <w:rsid w:val="00435917"/>
    <w:rsid w:val="0044189D"/>
    <w:rsid w:val="00442DF3"/>
    <w:rsid w:val="00443687"/>
    <w:rsid w:val="00446B26"/>
    <w:rsid w:val="004514CA"/>
    <w:rsid w:val="004535A6"/>
    <w:rsid w:val="004539F3"/>
    <w:rsid w:val="004577B0"/>
    <w:rsid w:val="00467908"/>
    <w:rsid w:val="00467D6D"/>
    <w:rsid w:val="00470474"/>
    <w:rsid w:val="00472722"/>
    <w:rsid w:val="004736AC"/>
    <w:rsid w:val="00473DFB"/>
    <w:rsid w:val="004744F1"/>
    <w:rsid w:val="00474799"/>
    <w:rsid w:val="00475300"/>
    <w:rsid w:val="00481272"/>
    <w:rsid w:val="00482C94"/>
    <w:rsid w:val="0048301A"/>
    <w:rsid w:val="00485631"/>
    <w:rsid w:val="00485CF9"/>
    <w:rsid w:val="00487167"/>
    <w:rsid w:val="004874F2"/>
    <w:rsid w:val="00490A46"/>
    <w:rsid w:val="00491035"/>
    <w:rsid w:val="00491DEE"/>
    <w:rsid w:val="00492631"/>
    <w:rsid w:val="00494171"/>
    <w:rsid w:val="0049479C"/>
    <w:rsid w:val="004948C9"/>
    <w:rsid w:val="00494ACE"/>
    <w:rsid w:val="004955E8"/>
    <w:rsid w:val="004A3B89"/>
    <w:rsid w:val="004A3E8D"/>
    <w:rsid w:val="004A4595"/>
    <w:rsid w:val="004A4BEE"/>
    <w:rsid w:val="004A69C3"/>
    <w:rsid w:val="004B1B89"/>
    <w:rsid w:val="004B2C45"/>
    <w:rsid w:val="004B5394"/>
    <w:rsid w:val="004B63EE"/>
    <w:rsid w:val="004B6F9D"/>
    <w:rsid w:val="004B7660"/>
    <w:rsid w:val="004C0855"/>
    <w:rsid w:val="004C0F03"/>
    <w:rsid w:val="004C31D3"/>
    <w:rsid w:val="004C6851"/>
    <w:rsid w:val="004C78B1"/>
    <w:rsid w:val="004D406D"/>
    <w:rsid w:val="004D489A"/>
    <w:rsid w:val="004D4EBE"/>
    <w:rsid w:val="004D52B3"/>
    <w:rsid w:val="004D670E"/>
    <w:rsid w:val="004E004F"/>
    <w:rsid w:val="004E132D"/>
    <w:rsid w:val="004E144B"/>
    <w:rsid w:val="004E1B8C"/>
    <w:rsid w:val="004E5331"/>
    <w:rsid w:val="004E6CB1"/>
    <w:rsid w:val="004F0A0A"/>
    <w:rsid w:val="004F0A96"/>
    <w:rsid w:val="004F0D70"/>
    <w:rsid w:val="004F1E6F"/>
    <w:rsid w:val="004F5125"/>
    <w:rsid w:val="004F574F"/>
    <w:rsid w:val="00504314"/>
    <w:rsid w:val="0050633B"/>
    <w:rsid w:val="0051025D"/>
    <w:rsid w:val="00510514"/>
    <w:rsid w:val="00510ED2"/>
    <w:rsid w:val="005121EF"/>
    <w:rsid w:val="00513321"/>
    <w:rsid w:val="00515E2E"/>
    <w:rsid w:val="0051653D"/>
    <w:rsid w:val="00516C1D"/>
    <w:rsid w:val="00520461"/>
    <w:rsid w:val="00521DC2"/>
    <w:rsid w:val="00522C68"/>
    <w:rsid w:val="00523914"/>
    <w:rsid w:val="00523B4E"/>
    <w:rsid w:val="005260F6"/>
    <w:rsid w:val="00527DA0"/>
    <w:rsid w:val="00530F24"/>
    <w:rsid w:val="00531968"/>
    <w:rsid w:val="00533F58"/>
    <w:rsid w:val="00535315"/>
    <w:rsid w:val="00535DED"/>
    <w:rsid w:val="00536E65"/>
    <w:rsid w:val="0054148A"/>
    <w:rsid w:val="00541E85"/>
    <w:rsid w:val="005420BB"/>
    <w:rsid w:val="00545631"/>
    <w:rsid w:val="005471CF"/>
    <w:rsid w:val="00547C9E"/>
    <w:rsid w:val="005512D0"/>
    <w:rsid w:val="005518D0"/>
    <w:rsid w:val="00552B72"/>
    <w:rsid w:val="00552BA9"/>
    <w:rsid w:val="00554446"/>
    <w:rsid w:val="0055502F"/>
    <w:rsid w:val="00557F56"/>
    <w:rsid w:val="005602F6"/>
    <w:rsid w:val="005614A1"/>
    <w:rsid w:val="0056443E"/>
    <w:rsid w:val="005652C7"/>
    <w:rsid w:val="0057004A"/>
    <w:rsid w:val="0057011C"/>
    <w:rsid w:val="00572D29"/>
    <w:rsid w:val="00574C10"/>
    <w:rsid w:val="0057593A"/>
    <w:rsid w:val="00577B3B"/>
    <w:rsid w:val="00577E40"/>
    <w:rsid w:val="00577F93"/>
    <w:rsid w:val="005832A2"/>
    <w:rsid w:val="00583E82"/>
    <w:rsid w:val="005840E4"/>
    <w:rsid w:val="0058454A"/>
    <w:rsid w:val="005864D0"/>
    <w:rsid w:val="00590CCD"/>
    <w:rsid w:val="00591EEF"/>
    <w:rsid w:val="0059224F"/>
    <w:rsid w:val="0059330A"/>
    <w:rsid w:val="00594DE5"/>
    <w:rsid w:val="00594DEC"/>
    <w:rsid w:val="00595EA3"/>
    <w:rsid w:val="005A468D"/>
    <w:rsid w:val="005A59DA"/>
    <w:rsid w:val="005A7CB4"/>
    <w:rsid w:val="005A7CCF"/>
    <w:rsid w:val="005B047C"/>
    <w:rsid w:val="005B2396"/>
    <w:rsid w:val="005B2538"/>
    <w:rsid w:val="005B2B62"/>
    <w:rsid w:val="005B683B"/>
    <w:rsid w:val="005C3105"/>
    <w:rsid w:val="005C4DFC"/>
    <w:rsid w:val="005C50A6"/>
    <w:rsid w:val="005C7F46"/>
    <w:rsid w:val="005D1336"/>
    <w:rsid w:val="005D1A05"/>
    <w:rsid w:val="005D2473"/>
    <w:rsid w:val="005E1FF8"/>
    <w:rsid w:val="005E2E79"/>
    <w:rsid w:val="005E46B2"/>
    <w:rsid w:val="005E60F6"/>
    <w:rsid w:val="005E7517"/>
    <w:rsid w:val="005F2188"/>
    <w:rsid w:val="005F35F9"/>
    <w:rsid w:val="005F54C9"/>
    <w:rsid w:val="005F636E"/>
    <w:rsid w:val="005F7D64"/>
    <w:rsid w:val="00601291"/>
    <w:rsid w:val="006044D9"/>
    <w:rsid w:val="006050F6"/>
    <w:rsid w:val="006061A7"/>
    <w:rsid w:val="0061044D"/>
    <w:rsid w:val="006139BD"/>
    <w:rsid w:val="0061771F"/>
    <w:rsid w:val="0062076A"/>
    <w:rsid w:val="006231E3"/>
    <w:rsid w:val="0063063D"/>
    <w:rsid w:val="006307B8"/>
    <w:rsid w:val="00632CB0"/>
    <w:rsid w:val="006341C6"/>
    <w:rsid w:val="00636947"/>
    <w:rsid w:val="00637165"/>
    <w:rsid w:val="00641334"/>
    <w:rsid w:val="00645510"/>
    <w:rsid w:val="00646D3D"/>
    <w:rsid w:val="00650311"/>
    <w:rsid w:val="00650961"/>
    <w:rsid w:val="0065440C"/>
    <w:rsid w:val="006545D2"/>
    <w:rsid w:val="00654FB9"/>
    <w:rsid w:val="006555FE"/>
    <w:rsid w:val="00655E36"/>
    <w:rsid w:val="00660DB2"/>
    <w:rsid w:val="00663F6F"/>
    <w:rsid w:val="00664D21"/>
    <w:rsid w:val="00666BE4"/>
    <w:rsid w:val="00671949"/>
    <w:rsid w:val="00674DA1"/>
    <w:rsid w:val="00677D80"/>
    <w:rsid w:val="006806A1"/>
    <w:rsid w:val="0068094D"/>
    <w:rsid w:val="006836E0"/>
    <w:rsid w:val="00686E3D"/>
    <w:rsid w:val="00687C45"/>
    <w:rsid w:val="0069130E"/>
    <w:rsid w:val="006922CA"/>
    <w:rsid w:val="0069250D"/>
    <w:rsid w:val="006932D2"/>
    <w:rsid w:val="00695162"/>
    <w:rsid w:val="0069528C"/>
    <w:rsid w:val="00695F9C"/>
    <w:rsid w:val="00696DB9"/>
    <w:rsid w:val="00697BEA"/>
    <w:rsid w:val="006B1F9F"/>
    <w:rsid w:val="006B4AF0"/>
    <w:rsid w:val="006B4F13"/>
    <w:rsid w:val="006B627D"/>
    <w:rsid w:val="006B7339"/>
    <w:rsid w:val="006C0AA5"/>
    <w:rsid w:val="006C0AA8"/>
    <w:rsid w:val="006D1BE7"/>
    <w:rsid w:val="006D205A"/>
    <w:rsid w:val="006D6665"/>
    <w:rsid w:val="006D6730"/>
    <w:rsid w:val="006D74AC"/>
    <w:rsid w:val="006D7722"/>
    <w:rsid w:val="006E0542"/>
    <w:rsid w:val="006E0BDA"/>
    <w:rsid w:val="006E3B8C"/>
    <w:rsid w:val="006E4C9C"/>
    <w:rsid w:val="006E5BBB"/>
    <w:rsid w:val="006E5DFA"/>
    <w:rsid w:val="006E6DA2"/>
    <w:rsid w:val="006E70DB"/>
    <w:rsid w:val="006E73B1"/>
    <w:rsid w:val="006E756E"/>
    <w:rsid w:val="006E7E83"/>
    <w:rsid w:val="00700023"/>
    <w:rsid w:val="00700B5C"/>
    <w:rsid w:val="00702E25"/>
    <w:rsid w:val="007030F1"/>
    <w:rsid w:val="00705060"/>
    <w:rsid w:val="007063F5"/>
    <w:rsid w:val="0070757A"/>
    <w:rsid w:val="007105EA"/>
    <w:rsid w:val="00711FD1"/>
    <w:rsid w:val="00712885"/>
    <w:rsid w:val="0071390C"/>
    <w:rsid w:val="007149EF"/>
    <w:rsid w:val="00714EED"/>
    <w:rsid w:val="007154A7"/>
    <w:rsid w:val="0071602C"/>
    <w:rsid w:val="00720FBD"/>
    <w:rsid w:val="00722FA5"/>
    <w:rsid w:val="00725CE3"/>
    <w:rsid w:val="00725FFA"/>
    <w:rsid w:val="007273CC"/>
    <w:rsid w:val="00733DA3"/>
    <w:rsid w:val="007357BB"/>
    <w:rsid w:val="007378FE"/>
    <w:rsid w:val="00737B11"/>
    <w:rsid w:val="00737C8D"/>
    <w:rsid w:val="00742111"/>
    <w:rsid w:val="00742D07"/>
    <w:rsid w:val="00743E52"/>
    <w:rsid w:val="0074536B"/>
    <w:rsid w:val="00747338"/>
    <w:rsid w:val="00750479"/>
    <w:rsid w:val="0075251B"/>
    <w:rsid w:val="007555E0"/>
    <w:rsid w:val="00756A96"/>
    <w:rsid w:val="00761E15"/>
    <w:rsid w:val="00764563"/>
    <w:rsid w:val="007676B9"/>
    <w:rsid w:val="00771A61"/>
    <w:rsid w:val="00772D32"/>
    <w:rsid w:val="00774327"/>
    <w:rsid w:val="007779A6"/>
    <w:rsid w:val="0078715A"/>
    <w:rsid w:val="00787404"/>
    <w:rsid w:val="007901B5"/>
    <w:rsid w:val="00791115"/>
    <w:rsid w:val="007943EE"/>
    <w:rsid w:val="007968CE"/>
    <w:rsid w:val="007976AE"/>
    <w:rsid w:val="007A0789"/>
    <w:rsid w:val="007A3416"/>
    <w:rsid w:val="007A505D"/>
    <w:rsid w:val="007A58A7"/>
    <w:rsid w:val="007A7E13"/>
    <w:rsid w:val="007B0814"/>
    <w:rsid w:val="007B13CC"/>
    <w:rsid w:val="007B28F9"/>
    <w:rsid w:val="007B5EED"/>
    <w:rsid w:val="007C362A"/>
    <w:rsid w:val="007C3E62"/>
    <w:rsid w:val="007C46BA"/>
    <w:rsid w:val="007C62E1"/>
    <w:rsid w:val="007D00D2"/>
    <w:rsid w:val="007D4EF1"/>
    <w:rsid w:val="007D5043"/>
    <w:rsid w:val="007D654F"/>
    <w:rsid w:val="007D7124"/>
    <w:rsid w:val="007E1BBD"/>
    <w:rsid w:val="007E25D5"/>
    <w:rsid w:val="007E30C5"/>
    <w:rsid w:val="007E35ED"/>
    <w:rsid w:val="007E5F40"/>
    <w:rsid w:val="007F1D4C"/>
    <w:rsid w:val="007F2C59"/>
    <w:rsid w:val="007F56CC"/>
    <w:rsid w:val="007F7AD4"/>
    <w:rsid w:val="008023E1"/>
    <w:rsid w:val="00803398"/>
    <w:rsid w:val="008072C2"/>
    <w:rsid w:val="008103B2"/>
    <w:rsid w:val="00811EC4"/>
    <w:rsid w:val="00812A99"/>
    <w:rsid w:val="00815CE9"/>
    <w:rsid w:val="00820CE0"/>
    <w:rsid w:val="008226D5"/>
    <w:rsid w:val="00822BDC"/>
    <w:rsid w:val="00825BD7"/>
    <w:rsid w:val="00825D40"/>
    <w:rsid w:val="00827264"/>
    <w:rsid w:val="00832D83"/>
    <w:rsid w:val="00833EA5"/>
    <w:rsid w:val="00834AD6"/>
    <w:rsid w:val="008405FB"/>
    <w:rsid w:val="00841370"/>
    <w:rsid w:val="00841406"/>
    <w:rsid w:val="00842C0B"/>
    <w:rsid w:val="00844191"/>
    <w:rsid w:val="00844D75"/>
    <w:rsid w:val="00846797"/>
    <w:rsid w:val="00846BB1"/>
    <w:rsid w:val="00847B47"/>
    <w:rsid w:val="00851C88"/>
    <w:rsid w:val="00854285"/>
    <w:rsid w:val="00856FEC"/>
    <w:rsid w:val="00860189"/>
    <w:rsid w:val="00861D21"/>
    <w:rsid w:val="00866E0B"/>
    <w:rsid w:val="00867D17"/>
    <w:rsid w:val="00872BB0"/>
    <w:rsid w:val="00883599"/>
    <w:rsid w:val="008872D8"/>
    <w:rsid w:val="0088768E"/>
    <w:rsid w:val="00894E46"/>
    <w:rsid w:val="00895656"/>
    <w:rsid w:val="00895BE0"/>
    <w:rsid w:val="008961C9"/>
    <w:rsid w:val="0089705B"/>
    <w:rsid w:val="008A195C"/>
    <w:rsid w:val="008A2C93"/>
    <w:rsid w:val="008A62C2"/>
    <w:rsid w:val="008A7330"/>
    <w:rsid w:val="008B3981"/>
    <w:rsid w:val="008B3C1A"/>
    <w:rsid w:val="008B4636"/>
    <w:rsid w:val="008B65C9"/>
    <w:rsid w:val="008B7DB5"/>
    <w:rsid w:val="008B7F91"/>
    <w:rsid w:val="008C0440"/>
    <w:rsid w:val="008C1379"/>
    <w:rsid w:val="008C38FD"/>
    <w:rsid w:val="008C4012"/>
    <w:rsid w:val="008D2347"/>
    <w:rsid w:val="008D3E0D"/>
    <w:rsid w:val="008D3E59"/>
    <w:rsid w:val="008D54F5"/>
    <w:rsid w:val="008D5D27"/>
    <w:rsid w:val="008D7706"/>
    <w:rsid w:val="008E286E"/>
    <w:rsid w:val="008E4FC7"/>
    <w:rsid w:val="008E6562"/>
    <w:rsid w:val="008E693D"/>
    <w:rsid w:val="008F437B"/>
    <w:rsid w:val="00900857"/>
    <w:rsid w:val="00901D12"/>
    <w:rsid w:val="009020B0"/>
    <w:rsid w:val="0090374F"/>
    <w:rsid w:val="009039CC"/>
    <w:rsid w:val="00904D74"/>
    <w:rsid w:val="00907946"/>
    <w:rsid w:val="00911100"/>
    <w:rsid w:val="0091364D"/>
    <w:rsid w:val="00921616"/>
    <w:rsid w:val="009222D4"/>
    <w:rsid w:val="00923BA2"/>
    <w:rsid w:val="00925FA7"/>
    <w:rsid w:val="00926C4B"/>
    <w:rsid w:val="009354E3"/>
    <w:rsid w:val="00940E84"/>
    <w:rsid w:val="00944030"/>
    <w:rsid w:val="0094718F"/>
    <w:rsid w:val="00951A38"/>
    <w:rsid w:val="00952930"/>
    <w:rsid w:val="009541BB"/>
    <w:rsid w:val="00956EEE"/>
    <w:rsid w:val="00961163"/>
    <w:rsid w:val="00961460"/>
    <w:rsid w:val="00962F60"/>
    <w:rsid w:val="00964C0C"/>
    <w:rsid w:val="009652B4"/>
    <w:rsid w:val="00965738"/>
    <w:rsid w:val="009706DE"/>
    <w:rsid w:val="0097091A"/>
    <w:rsid w:val="00970C26"/>
    <w:rsid w:val="00971C1E"/>
    <w:rsid w:val="0097266F"/>
    <w:rsid w:val="00972A5E"/>
    <w:rsid w:val="00975119"/>
    <w:rsid w:val="009761EB"/>
    <w:rsid w:val="00977E5A"/>
    <w:rsid w:val="00980DFB"/>
    <w:rsid w:val="00982A8E"/>
    <w:rsid w:val="00982F99"/>
    <w:rsid w:val="00983808"/>
    <w:rsid w:val="00986992"/>
    <w:rsid w:val="009872CA"/>
    <w:rsid w:val="009877A6"/>
    <w:rsid w:val="0099110D"/>
    <w:rsid w:val="009A1745"/>
    <w:rsid w:val="009A386B"/>
    <w:rsid w:val="009A38AB"/>
    <w:rsid w:val="009A3A91"/>
    <w:rsid w:val="009A4769"/>
    <w:rsid w:val="009A5F53"/>
    <w:rsid w:val="009A62B0"/>
    <w:rsid w:val="009B1F83"/>
    <w:rsid w:val="009B21FD"/>
    <w:rsid w:val="009B2F63"/>
    <w:rsid w:val="009B51DE"/>
    <w:rsid w:val="009B6C1E"/>
    <w:rsid w:val="009C244B"/>
    <w:rsid w:val="009D2D4E"/>
    <w:rsid w:val="009D3288"/>
    <w:rsid w:val="009E0E60"/>
    <w:rsid w:val="009E2DE9"/>
    <w:rsid w:val="009E45BD"/>
    <w:rsid w:val="009E6237"/>
    <w:rsid w:val="009F08F9"/>
    <w:rsid w:val="009F4BD8"/>
    <w:rsid w:val="009F4E8F"/>
    <w:rsid w:val="009F5A57"/>
    <w:rsid w:val="009F7A66"/>
    <w:rsid w:val="00A007B2"/>
    <w:rsid w:val="00A00CDC"/>
    <w:rsid w:val="00A02725"/>
    <w:rsid w:val="00A03903"/>
    <w:rsid w:val="00A04B2C"/>
    <w:rsid w:val="00A0728E"/>
    <w:rsid w:val="00A075C6"/>
    <w:rsid w:val="00A0771A"/>
    <w:rsid w:val="00A10AFF"/>
    <w:rsid w:val="00A112D5"/>
    <w:rsid w:val="00A11632"/>
    <w:rsid w:val="00A13470"/>
    <w:rsid w:val="00A14F22"/>
    <w:rsid w:val="00A15669"/>
    <w:rsid w:val="00A16A69"/>
    <w:rsid w:val="00A2066C"/>
    <w:rsid w:val="00A20738"/>
    <w:rsid w:val="00A22ED9"/>
    <w:rsid w:val="00A2655C"/>
    <w:rsid w:val="00A31516"/>
    <w:rsid w:val="00A321E7"/>
    <w:rsid w:val="00A329E8"/>
    <w:rsid w:val="00A32F5E"/>
    <w:rsid w:val="00A34220"/>
    <w:rsid w:val="00A35193"/>
    <w:rsid w:val="00A37E88"/>
    <w:rsid w:val="00A40464"/>
    <w:rsid w:val="00A4120B"/>
    <w:rsid w:val="00A44ADC"/>
    <w:rsid w:val="00A453A0"/>
    <w:rsid w:val="00A458E5"/>
    <w:rsid w:val="00A463C6"/>
    <w:rsid w:val="00A47BBE"/>
    <w:rsid w:val="00A50702"/>
    <w:rsid w:val="00A529AC"/>
    <w:rsid w:val="00A52A1E"/>
    <w:rsid w:val="00A533C7"/>
    <w:rsid w:val="00A56DB2"/>
    <w:rsid w:val="00A61704"/>
    <w:rsid w:val="00A643A6"/>
    <w:rsid w:val="00A71139"/>
    <w:rsid w:val="00A7140F"/>
    <w:rsid w:val="00A71FA5"/>
    <w:rsid w:val="00A724BD"/>
    <w:rsid w:val="00A7676F"/>
    <w:rsid w:val="00A76B50"/>
    <w:rsid w:val="00A77124"/>
    <w:rsid w:val="00A7784E"/>
    <w:rsid w:val="00A81C92"/>
    <w:rsid w:val="00A82CF2"/>
    <w:rsid w:val="00A91344"/>
    <w:rsid w:val="00A925A0"/>
    <w:rsid w:val="00A927B6"/>
    <w:rsid w:val="00A92AF2"/>
    <w:rsid w:val="00A92B73"/>
    <w:rsid w:val="00A93519"/>
    <w:rsid w:val="00A96ACF"/>
    <w:rsid w:val="00AA1BC1"/>
    <w:rsid w:val="00AA6224"/>
    <w:rsid w:val="00AB0DDF"/>
    <w:rsid w:val="00AB171E"/>
    <w:rsid w:val="00AB41C2"/>
    <w:rsid w:val="00AB500D"/>
    <w:rsid w:val="00AB5DE6"/>
    <w:rsid w:val="00AB6A16"/>
    <w:rsid w:val="00AB73E6"/>
    <w:rsid w:val="00AB7AED"/>
    <w:rsid w:val="00AC318A"/>
    <w:rsid w:val="00AC66B7"/>
    <w:rsid w:val="00AD069F"/>
    <w:rsid w:val="00AD208D"/>
    <w:rsid w:val="00AD2F16"/>
    <w:rsid w:val="00AD56ED"/>
    <w:rsid w:val="00AD70AF"/>
    <w:rsid w:val="00AE47F6"/>
    <w:rsid w:val="00AE5A95"/>
    <w:rsid w:val="00AE6FEB"/>
    <w:rsid w:val="00AF043C"/>
    <w:rsid w:val="00AF384B"/>
    <w:rsid w:val="00AF5637"/>
    <w:rsid w:val="00AF6187"/>
    <w:rsid w:val="00AF7B38"/>
    <w:rsid w:val="00B00D2A"/>
    <w:rsid w:val="00B01678"/>
    <w:rsid w:val="00B0167A"/>
    <w:rsid w:val="00B02415"/>
    <w:rsid w:val="00B039DA"/>
    <w:rsid w:val="00B04321"/>
    <w:rsid w:val="00B068BB"/>
    <w:rsid w:val="00B075BD"/>
    <w:rsid w:val="00B10825"/>
    <w:rsid w:val="00B13410"/>
    <w:rsid w:val="00B13734"/>
    <w:rsid w:val="00B13D95"/>
    <w:rsid w:val="00B15A4D"/>
    <w:rsid w:val="00B160E7"/>
    <w:rsid w:val="00B16190"/>
    <w:rsid w:val="00B21A88"/>
    <w:rsid w:val="00B24730"/>
    <w:rsid w:val="00B24EE2"/>
    <w:rsid w:val="00B255FA"/>
    <w:rsid w:val="00B3079E"/>
    <w:rsid w:val="00B30B6D"/>
    <w:rsid w:val="00B34491"/>
    <w:rsid w:val="00B35B12"/>
    <w:rsid w:val="00B3675D"/>
    <w:rsid w:val="00B41DDC"/>
    <w:rsid w:val="00B42BC4"/>
    <w:rsid w:val="00B42E0A"/>
    <w:rsid w:val="00B51280"/>
    <w:rsid w:val="00B52E44"/>
    <w:rsid w:val="00B5589F"/>
    <w:rsid w:val="00B574DB"/>
    <w:rsid w:val="00B605D7"/>
    <w:rsid w:val="00B61B37"/>
    <w:rsid w:val="00B63C6E"/>
    <w:rsid w:val="00B70209"/>
    <w:rsid w:val="00B70D21"/>
    <w:rsid w:val="00B726B4"/>
    <w:rsid w:val="00B761A7"/>
    <w:rsid w:val="00B77AF4"/>
    <w:rsid w:val="00B77D63"/>
    <w:rsid w:val="00B80839"/>
    <w:rsid w:val="00B8151A"/>
    <w:rsid w:val="00B81D55"/>
    <w:rsid w:val="00B91071"/>
    <w:rsid w:val="00B938D8"/>
    <w:rsid w:val="00B97A1D"/>
    <w:rsid w:val="00B97F60"/>
    <w:rsid w:val="00BA01CB"/>
    <w:rsid w:val="00BA0BA5"/>
    <w:rsid w:val="00BA351F"/>
    <w:rsid w:val="00BA4B0D"/>
    <w:rsid w:val="00BB0068"/>
    <w:rsid w:val="00BB2444"/>
    <w:rsid w:val="00BB301F"/>
    <w:rsid w:val="00BB4231"/>
    <w:rsid w:val="00BB46CF"/>
    <w:rsid w:val="00BB7A79"/>
    <w:rsid w:val="00BB7AAE"/>
    <w:rsid w:val="00BC2631"/>
    <w:rsid w:val="00BC3CAF"/>
    <w:rsid w:val="00BC57E5"/>
    <w:rsid w:val="00BC5B20"/>
    <w:rsid w:val="00BC7654"/>
    <w:rsid w:val="00BD1D04"/>
    <w:rsid w:val="00BD46A3"/>
    <w:rsid w:val="00BD5E62"/>
    <w:rsid w:val="00BE544F"/>
    <w:rsid w:val="00BE60B6"/>
    <w:rsid w:val="00BF1165"/>
    <w:rsid w:val="00BF3982"/>
    <w:rsid w:val="00BF5D50"/>
    <w:rsid w:val="00C03E0C"/>
    <w:rsid w:val="00C06117"/>
    <w:rsid w:val="00C077B4"/>
    <w:rsid w:val="00C07902"/>
    <w:rsid w:val="00C103C7"/>
    <w:rsid w:val="00C15006"/>
    <w:rsid w:val="00C207DE"/>
    <w:rsid w:val="00C23A1F"/>
    <w:rsid w:val="00C30A88"/>
    <w:rsid w:val="00C326A3"/>
    <w:rsid w:val="00C32818"/>
    <w:rsid w:val="00C32EBC"/>
    <w:rsid w:val="00C3440B"/>
    <w:rsid w:val="00C34475"/>
    <w:rsid w:val="00C40746"/>
    <w:rsid w:val="00C4081A"/>
    <w:rsid w:val="00C41537"/>
    <w:rsid w:val="00C41FA3"/>
    <w:rsid w:val="00C45BDE"/>
    <w:rsid w:val="00C45DF9"/>
    <w:rsid w:val="00C47623"/>
    <w:rsid w:val="00C47CFF"/>
    <w:rsid w:val="00C508CC"/>
    <w:rsid w:val="00C50FCA"/>
    <w:rsid w:val="00C51872"/>
    <w:rsid w:val="00C5345A"/>
    <w:rsid w:val="00C57313"/>
    <w:rsid w:val="00C608C6"/>
    <w:rsid w:val="00C60A87"/>
    <w:rsid w:val="00C7503E"/>
    <w:rsid w:val="00C75E1B"/>
    <w:rsid w:val="00C77691"/>
    <w:rsid w:val="00C80EA5"/>
    <w:rsid w:val="00C82205"/>
    <w:rsid w:val="00C82BC6"/>
    <w:rsid w:val="00C82D41"/>
    <w:rsid w:val="00C8347A"/>
    <w:rsid w:val="00C849AC"/>
    <w:rsid w:val="00C85D10"/>
    <w:rsid w:val="00C8755C"/>
    <w:rsid w:val="00C876E2"/>
    <w:rsid w:val="00C87D67"/>
    <w:rsid w:val="00C90AFF"/>
    <w:rsid w:val="00C91072"/>
    <w:rsid w:val="00C941DE"/>
    <w:rsid w:val="00C9522A"/>
    <w:rsid w:val="00CA2759"/>
    <w:rsid w:val="00CA2B34"/>
    <w:rsid w:val="00CA3C33"/>
    <w:rsid w:val="00CB09F8"/>
    <w:rsid w:val="00CB16AB"/>
    <w:rsid w:val="00CB1828"/>
    <w:rsid w:val="00CB3DEB"/>
    <w:rsid w:val="00CB53B0"/>
    <w:rsid w:val="00CB5C8A"/>
    <w:rsid w:val="00CB6CA8"/>
    <w:rsid w:val="00CC1211"/>
    <w:rsid w:val="00CC13AB"/>
    <w:rsid w:val="00CC2018"/>
    <w:rsid w:val="00CC2027"/>
    <w:rsid w:val="00CC4F8B"/>
    <w:rsid w:val="00CC5D62"/>
    <w:rsid w:val="00CC61A3"/>
    <w:rsid w:val="00CC637C"/>
    <w:rsid w:val="00CC6DB5"/>
    <w:rsid w:val="00CD020A"/>
    <w:rsid w:val="00CD07DA"/>
    <w:rsid w:val="00CD131A"/>
    <w:rsid w:val="00CD378E"/>
    <w:rsid w:val="00CD44F2"/>
    <w:rsid w:val="00CE0C8F"/>
    <w:rsid w:val="00CE3738"/>
    <w:rsid w:val="00CE43FD"/>
    <w:rsid w:val="00CE4CE1"/>
    <w:rsid w:val="00CE629B"/>
    <w:rsid w:val="00CF112A"/>
    <w:rsid w:val="00CF3522"/>
    <w:rsid w:val="00CF3FCE"/>
    <w:rsid w:val="00CF5B1C"/>
    <w:rsid w:val="00D01D96"/>
    <w:rsid w:val="00D02100"/>
    <w:rsid w:val="00D04C9E"/>
    <w:rsid w:val="00D10E18"/>
    <w:rsid w:val="00D1123C"/>
    <w:rsid w:val="00D1161C"/>
    <w:rsid w:val="00D14D5C"/>
    <w:rsid w:val="00D1515D"/>
    <w:rsid w:val="00D15291"/>
    <w:rsid w:val="00D15C89"/>
    <w:rsid w:val="00D162E6"/>
    <w:rsid w:val="00D20A77"/>
    <w:rsid w:val="00D22204"/>
    <w:rsid w:val="00D2324D"/>
    <w:rsid w:val="00D26091"/>
    <w:rsid w:val="00D3158C"/>
    <w:rsid w:val="00D34E02"/>
    <w:rsid w:val="00D37F71"/>
    <w:rsid w:val="00D42F99"/>
    <w:rsid w:val="00D45CBC"/>
    <w:rsid w:val="00D505CB"/>
    <w:rsid w:val="00D55A26"/>
    <w:rsid w:val="00D6200E"/>
    <w:rsid w:val="00D62D07"/>
    <w:rsid w:val="00D65FA5"/>
    <w:rsid w:val="00D666D0"/>
    <w:rsid w:val="00D66EFB"/>
    <w:rsid w:val="00D708A2"/>
    <w:rsid w:val="00D755FE"/>
    <w:rsid w:val="00D7593B"/>
    <w:rsid w:val="00D80E81"/>
    <w:rsid w:val="00D83C6A"/>
    <w:rsid w:val="00D90797"/>
    <w:rsid w:val="00D9104A"/>
    <w:rsid w:val="00D91AEA"/>
    <w:rsid w:val="00D943E2"/>
    <w:rsid w:val="00D960B9"/>
    <w:rsid w:val="00D97B87"/>
    <w:rsid w:val="00DA5FCE"/>
    <w:rsid w:val="00DA716C"/>
    <w:rsid w:val="00DB08EC"/>
    <w:rsid w:val="00DB10E8"/>
    <w:rsid w:val="00DB1C73"/>
    <w:rsid w:val="00DB2ABB"/>
    <w:rsid w:val="00DC1356"/>
    <w:rsid w:val="00DC47DF"/>
    <w:rsid w:val="00DC4C7F"/>
    <w:rsid w:val="00DC68D3"/>
    <w:rsid w:val="00DC6C77"/>
    <w:rsid w:val="00DC707F"/>
    <w:rsid w:val="00DD5686"/>
    <w:rsid w:val="00DD7636"/>
    <w:rsid w:val="00DE1935"/>
    <w:rsid w:val="00DE1D89"/>
    <w:rsid w:val="00DE4D4A"/>
    <w:rsid w:val="00DE4D5C"/>
    <w:rsid w:val="00DE605E"/>
    <w:rsid w:val="00DE6572"/>
    <w:rsid w:val="00DF01A6"/>
    <w:rsid w:val="00DF2584"/>
    <w:rsid w:val="00DF3E5A"/>
    <w:rsid w:val="00E0383D"/>
    <w:rsid w:val="00E06EE2"/>
    <w:rsid w:val="00E07AA5"/>
    <w:rsid w:val="00E107A0"/>
    <w:rsid w:val="00E1445D"/>
    <w:rsid w:val="00E200DC"/>
    <w:rsid w:val="00E20A83"/>
    <w:rsid w:val="00E2140F"/>
    <w:rsid w:val="00E22EAB"/>
    <w:rsid w:val="00E23BB6"/>
    <w:rsid w:val="00E23F98"/>
    <w:rsid w:val="00E24933"/>
    <w:rsid w:val="00E30A4B"/>
    <w:rsid w:val="00E31140"/>
    <w:rsid w:val="00E324EB"/>
    <w:rsid w:val="00E3273C"/>
    <w:rsid w:val="00E344CA"/>
    <w:rsid w:val="00E3506A"/>
    <w:rsid w:val="00E35269"/>
    <w:rsid w:val="00E421D6"/>
    <w:rsid w:val="00E44E0A"/>
    <w:rsid w:val="00E44F10"/>
    <w:rsid w:val="00E450AB"/>
    <w:rsid w:val="00E46DF7"/>
    <w:rsid w:val="00E47886"/>
    <w:rsid w:val="00E4791D"/>
    <w:rsid w:val="00E52127"/>
    <w:rsid w:val="00E542B8"/>
    <w:rsid w:val="00E54365"/>
    <w:rsid w:val="00E54842"/>
    <w:rsid w:val="00E54AE2"/>
    <w:rsid w:val="00E56599"/>
    <w:rsid w:val="00E61CE7"/>
    <w:rsid w:val="00E62F5F"/>
    <w:rsid w:val="00E63CF8"/>
    <w:rsid w:val="00E705A7"/>
    <w:rsid w:val="00E70AE6"/>
    <w:rsid w:val="00E72C15"/>
    <w:rsid w:val="00E72C68"/>
    <w:rsid w:val="00E74E33"/>
    <w:rsid w:val="00E756E0"/>
    <w:rsid w:val="00E75B0B"/>
    <w:rsid w:val="00E82270"/>
    <w:rsid w:val="00E82FC8"/>
    <w:rsid w:val="00E85E55"/>
    <w:rsid w:val="00E8750A"/>
    <w:rsid w:val="00E9242B"/>
    <w:rsid w:val="00E96E0D"/>
    <w:rsid w:val="00E973B5"/>
    <w:rsid w:val="00EA075B"/>
    <w:rsid w:val="00EA56FA"/>
    <w:rsid w:val="00EA641B"/>
    <w:rsid w:val="00EB04B7"/>
    <w:rsid w:val="00EB4D03"/>
    <w:rsid w:val="00EB4FD4"/>
    <w:rsid w:val="00EB5873"/>
    <w:rsid w:val="00EB608D"/>
    <w:rsid w:val="00EB6F44"/>
    <w:rsid w:val="00EB732B"/>
    <w:rsid w:val="00EC2D5F"/>
    <w:rsid w:val="00EC36E9"/>
    <w:rsid w:val="00EC5992"/>
    <w:rsid w:val="00EC65F0"/>
    <w:rsid w:val="00ED0145"/>
    <w:rsid w:val="00ED0C61"/>
    <w:rsid w:val="00ED184C"/>
    <w:rsid w:val="00ED2448"/>
    <w:rsid w:val="00ED35CC"/>
    <w:rsid w:val="00ED475B"/>
    <w:rsid w:val="00ED5823"/>
    <w:rsid w:val="00EE08F0"/>
    <w:rsid w:val="00EE0C2B"/>
    <w:rsid w:val="00EE35B8"/>
    <w:rsid w:val="00EE3C75"/>
    <w:rsid w:val="00EE5E68"/>
    <w:rsid w:val="00EE76DC"/>
    <w:rsid w:val="00EF0826"/>
    <w:rsid w:val="00EF0D8F"/>
    <w:rsid w:val="00EF1E1E"/>
    <w:rsid w:val="00EF33EF"/>
    <w:rsid w:val="00EF37AC"/>
    <w:rsid w:val="00EF4D9D"/>
    <w:rsid w:val="00F003F1"/>
    <w:rsid w:val="00F01365"/>
    <w:rsid w:val="00F01367"/>
    <w:rsid w:val="00F02D5C"/>
    <w:rsid w:val="00F0339F"/>
    <w:rsid w:val="00F0634C"/>
    <w:rsid w:val="00F076B6"/>
    <w:rsid w:val="00F07DA6"/>
    <w:rsid w:val="00F105D4"/>
    <w:rsid w:val="00F111F2"/>
    <w:rsid w:val="00F1454E"/>
    <w:rsid w:val="00F162F3"/>
    <w:rsid w:val="00F1650D"/>
    <w:rsid w:val="00F16DE7"/>
    <w:rsid w:val="00F17EA5"/>
    <w:rsid w:val="00F200F6"/>
    <w:rsid w:val="00F22619"/>
    <w:rsid w:val="00F2514C"/>
    <w:rsid w:val="00F2710B"/>
    <w:rsid w:val="00F278B6"/>
    <w:rsid w:val="00F27C20"/>
    <w:rsid w:val="00F27F1E"/>
    <w:rsid w:val="00F31F62"/>
    <w:rsid w:val="00F3355A"/>
    <w:rsid w:val="00F33BA0"/>
    <w:rsid w:val="00F361C6"/>
    <w:rsid w:val="00F37C1D"/>
    <w:rsid w:val="00F41B3E"/>
    <w:rsid w:val="00F42386"/>
    <w:rsid w:val="00F4271F"/>
    <w:rsid w:val="00F427C8"/>
    <w:rsid w:val="00F4547C"/>
    <w:rsid w:val="00F5137F"/>
    <w:rsid w:val="00F51512"/>
    <w:rsid w:val="00F51602"/>
    <w:rsid w:val="00F52653"/>
    <w:rsid w:val="00F5467B"/>
    <w:rsid w:val="00F54B71"/>
    <w:rsid w:val="00F561EB"/>
    <w:rsid w:val="00F56EE6"/>
    <w:rsid w:val="00F57165"/>
    <w:rsid w:val="00F62C98"/>
    <w:rsid w:val="00F62CED"/>
    <w:rsid w:val="00F673F0"/>
    <w:rsid w:val="00F67725"/>
    <w:rsid w:val="00F71A63"/>
    <w:rsid w:val="00F724CF"/>
    <w:rsid w:val="00F73190"/>
    <w:rsid w:val="00F77692"/>
    <w:rsid w:val="00F81E1E"/>
    <w:rsid w:val="00F82C45"/>
    <w:rsid w:val="00F83856"/>
    <w:rsid w:val="00F84B13"/>
    <w:rsid w:val="00F862E9"/>
    <w:rsid w:val="00F86A6F"/>
    <w:rsid w:val="00F8706D"/>
    <w:rsid w:val="00F90F5D"/>
    <w:rsid w:val="00F9164C"/>
    <w:rsid w:val="00F9318D"/>
    <w:rsid w:val="00F93AB0"/>
    <w:rsid w:val="00F94705"/>
    <w:rsid w:val="00F94BE8"/>
    <w:rsid w:val="00F95338"/>
    <w:rsid w:val="00F973B1"/>
    <w:rsid w:val="00F97827"/>
    <w:rsid w:val="00FA2C20"/>
    <w:rsid w:val="00FA4625"/>
    <w:rsid w:val="00FB01A8"/>
    <w:rsid w:val="00FB0BD6"/>
    <w:rsid w:val="00FB33E6"/>
    <w:rsid w:val="00FB49CA"/>
    <w:rsid w:val="00FB4DE5"/>
    <w:rsid w:val="00FB5504"/>
    <w:rsid w:val="00FB5C72"/>
    <w:rsid w:val="00FB6076"/>
    <w:rsid w:val="00FC0F63"/>
    <w:rsid w:val="00FC0F7C"/>
    <w:rsid w:val="00FC3F07"/>
    <w:rsid w:val="00FC4F26"/>
    <w:rsid w:val="00FC4F47"/>
    <w:rsid w:val="00FC75D4"/>
    <w:rsid w:val="00FC7957"/>
    <w:rsid w:val="00FD0A93"/>
    <w:rsid w:val="00FD0CFE"/>
    <w:rsid w:val="00FD0D91"/>
    <w:rsid w:val="00FD17FD"/>
    <w:rsid w:val="00FD1D9E"/>
    <w:rsid w:val="00FD3D58"/>
    <w:rsid w:val="00FD47AC"/>
    <w:rsid w:val="00FE299D"/>
    <w:rsid w:val="00FE500E"/>
    <w:rsid w:val="00FE5FF0"/>
    <w:rsid w:val="00FE68D1"/>
    <w:rsid w:val="00FF1362"/>
    <w:rsid w:val="00FF20F2"/>
    <w:rsid w:val="00FF4E98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E84"/>
    <w:rPr>
      <w:sz w:val="24"/>
      <w:szCs w:val="24"/>
    </w:rPr>
  </w:style>
  <w:style w:type="paragraph" w:styleId="1">
    <w:name w:val="heading 1"/>
    <w:basedOn w:val="a"/>
    <w:next w:val="a"/>
    <w:qFormat/>
    <w:rsid w:val="001C1E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45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5CB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D45CBC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D45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5C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53BCB"/>
    <w:pPr>
      <w:widowControl w:val="0"/>
      <w:overflowPunct w:val="0"/>
      <w:autoSpaceDE w:val="0"/>
      <w:autoSpaceDN w:val="0"/>
      <w:adjustRightInd w:val="0"/>
      <w:spacing w:before="240" w:after="60" w:line="320" w:lineRule="auto"/>
      <w:ind w:left="120" w:firstLine="520"/>
      <w:jc w:val="both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153BCB"/>
    <w:pPr>
      <w:widowControl w:val="0"/>
      <w:overflowPunct w:val="0"/>
      <w:autoSpaceDE w:val="0"/>
      <w:autoSpaceDN w:val="0"/>
      <w:adjustRightInd w:val="0"/>
      <w:spacing w:before="240" w:after="60" w:line="320" w:lineRule="auto"/>
      <w:ind w:left="120" w:firstLine="520"/>
      <w:jc w:val="both"/>
      <w:textAlignment w:val="baseline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E3506A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1C1E45"/>
    <w:pPr>
      <w:jc w:val="both"/>
    </w:pPr>
    <w:rPr>
      <w:sz w:val="28"/>
      <w:szCs w:val="20"/>
      <w:lang/>
    </w:rPr>
  </w:style>
  <w:style w:type="paragraph" w:styleId="a5">
    <w:name w:val="Body Text Indent"/>
    <w:basedOn w:val="a"/>
    <w:link w:val="a6"/>
    <w:uiPriority w:val="99"/>
    <w:rsid w:val="001C1E45"/>
    <w:pPr>
      <w:ind w:firstLine="720"/>
      <w:jc w:val="both"/>
    </w:pPr>
    <w:rPr>
      <w:sz w:val="28"/>
      <w:szCs w:val="20"/>
      <w:lang/>
    </w:rPr>
  </w:style>
  <w:style w:type="paragraph" w:customStyle="1" w:styleId="BodyText2">
    <w:name w:val="Body Text 2"/>
    <w:basedOn w:val="a"/>
    <w:rsid w:val="00D45CB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val="en-US"/>
    </w:rPr>
  </w:style>
  <w:style w:type="paragraph" w:customStyle="1" w:styleId="PlainText">
    <w:name w:val="Plain Text"/>
    <w:basedOn w:val="a"/>
    <w:rsid w:val="00D45CB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rsid w:val="00D45CB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page number"/>
    <w:basedOn w:val="a0"/>
    <w:rsid w:val="00D45CBC"/>
  </w:style>
  <w:style w:type="paragraph" w:customStyle="1" w:styleId="FR1">
    <w:name w:val="FR1"/>
    <w:rsid w:val="00D45CBC"/>
    <w:pPr>
      <w:widowControl w:val="0"/>
      <w:overflowPunct w:val="0"/>
      <w:autoSpaceDE w:val="0"/>
      <w:autoSpaceDN w:val="0"/>
      <w:adjustRightInd w:val="0"/>
      <w:spacing w:line="320" w:lineRule="auto"/>
      <w:ind w:firstLine="500"/>
      <w:textAlignment w:val="baseline"/>
    </w:pPr>
    <w:rPr>
      <w:rFonts w:ascii="Courier New" w:hAnsi="Courier New"/>
      <w:sz w:val="18"/>
    </w:rPr>
  </w:style>
  <w:style w:type="paragraph" w:customStyle="1" w:styleId="BodyTextIndent2">
    <w:name w:val="Body Text Indent 2"/>
    <w:basedOn w:val="a"/>
    <w:rsid w:val="00D45CB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BodyTextIndent3">
    <w:name w:val="Body Text Indent 3"/>
    <w:basedOn w:val="a"/>
    <w:rsid w:val="00D45CBC"/>
    <w:pPr>
      <w:widowControl w:val="0"/>
      <w:tabs>
        <w:tab w:val="left" w:pos="9631"/>
      </w:tabs>
      <w:overflowPunct w:val="0"/>
      <w:autoSpaceDE w:val="0"/>
      <w:autoSpaceDN w:val="0"/>
      <w:adjustRightInd w:val="0"/>
      <w:ind w:right="-8" w:firstLine="720"/>
      <w:jc w:val="both"/>
      <w:textAlignment w:val="baseline"/>
    </w:pPr>
    <w:rPr>
      <w:sz w:val="28"/>
      <w:szCs w:val="20"/>
    </w:rPr>
  </w:style>
  <w:style w:type="paragraph" w:customStyle="1" w:styleId="BlockText">
    <w:name w:val="Block Text"/>
    <w:basedOn w:val="a"/>
    <w:rsid w:val="00D45CBC"/>
    <w:pPr>
      <w:widowControl w:val="0"/>
      <w:tabs>
        <w:tab w:val="left" w:pos="9498"/>
      </w:tabs>
      <w:overflowPunct w:val="0"/>
      <w:autoSpaceDE w:val="0"/>
      <w:autoSpaceDN w:val="0"/>
      <w:adjustRightInd w:val="0"/>
      <w:ind w:left="40" w:right="-8" w:firstLine="720"/>
      <w:jc w:val="both"/>
      <w:textAlignment w:val="baseline"/>
    </w:pPr>
    <w:rPr>
      <w:sz w:val="28"/>
      <w:szCs w:val="20"/>
    </w:rPr>
  </w:style>
  <w:style w:type="paragraph" w:styleId="aa">
    <w:name w:val="footer"/>
    <w:basedOn w:val="a"/>
    <w:rsid w:val="00D45CB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BodyText3">
    <w:name w:val="Body Text 3"/>
    <w:basedOn w:val="a"/>
    <w:rsid w:val="00D45CBC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b">
    <w:name w:val="footnote reference"/>
    <w:semiHidden/>
    <w:rsid w:val="00153BCB"/>
    <w:rPr>
      <w:vertAlign w:val="superscript"/>
    </w:rPr>
  </w:style>
  <w:style w:type="paragraph" w:styleId="ac">
    <w:name w:val="footnote text"/>
    <w:basedOn w:val="a"/>
    <w:semiHidden/>
    <w:rsid w:val="00153BC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0">
    <w:name w:val="Body Text Indent 2"/>
    <w:basedOn w:val="a"/>
    <w:rsid w:val="00153BCB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520"/>
      <w:jc w:val="both"/>
      <w:textAlignment w:val="baseline"/>
    </w:pPr>
    <w:rPr>
      <w:rFonts w:ascii="Courier New" w:hAnsi="Courier New"/>
      <w:sz w:val="18"/>
      <w:szCs w:val="20"/>
    </w:rPr>
  </w:style>
  <w:style w:type="paragraph" w:styleId="ad">
    <w:name w:val="caption"/>
    <w:basedOn w:val="a"/>
    <w:next w:val="a"/>
    <w:qFormat/>
    <w:rsid w:val="00153BCB"/>
    <w:pPr>
      <w:widowControl w:val="0"/>
      <w:tabs>
        <w:tab w:val="left" w:pos="576"/>
        <w:tab w:val="left" w:pos="720"/>
        <w:tab w:val="left" w:pos="1152"/>
        <w:tab w:val="left" w:pos="1728"/>
        <w:tab w:val="left" w:pos="1872"/>
        <w:tab w:val="left" w:pos="2016"/>
        <w:tab w:val="left" w:pos="2592"/>
        <w:tab w:val="left" w:pos="3312"/>
        <w:tab w:val="left" w:pos="3888"/>
        <w:tab w:val="left" w:pos="4608"/>
        <w:tab w:val="left" w:pos="5184"/>
        <w:tab w:val="left" w:pos="5760"/>
        <w:tab w:val="left" w:pos="5904"/>
        <w:tab w:val="left" w:pos="6624"/>
        <w:tab w:val="left" w:pos="6768"/>
        <w:tab w:val="left" w:pos="6912"/>
        <w:tab w:val="left" w:pos="8064"/>
        <w:tab w:val="left" w:pos="8208"/>
      </w:tabs>
      <w:jc w:val="both"/>
    </w:pPr>
    <w:rPr>
      <w:sz w:val="28"/>
      <w:szCs w:val="20"/>
    </w:rPr>
  </w:style>
  <w:style w:type="paragraph" w:styleId="ae">
    <w:name w:val="Title"/>
    <w:basedOn w:val="a"/>
    <w:qFormat/>
    <w:rsid w:val="00153BCB"/>
    <w:pPr>
      <w:spacing w:line="360" w:lineRule="auto"/>
      <w:jc w:val="center"/>
    </w:pPr>
    <w:rPr>
      <w:b/>
      <w:sz w:val="28"/>
      <w:szCs w:val="20"/>
    </w:rPr>
  </w:style>
  <w:style w:type="paragraph" w:styleId="af">
    <w:name w:val="Plain Text"/>
    <w:basedOn w:val="a"/>
    <w:link w:val="af0"/>
    <w:uiPriority w:val="99"/>
    <w:rsid w:val="004A3E8D"/>
    <w:rPr>
      <w:rFonts w:ascii="Courier New" w:hAnsi="Courier New"/>
      <w:sz w:val="20"/>
      <w:szCs w:val="20"/>
      <w:lang/>
    </w:rPr>
  </w:style>
  <w:style w:type="character" w:customStyle="1" w:styleId="af0">
    <w:name w:val="Текст Знак"/>
    <w:link w:val="af"/>
    <w:uiPriority w:val="99"/>
    <w:rsid w:val="004A3E8D"/>
    <w:rPr>
      <w:rFonts w:ascii="Courier New" w:hAnsi="Courier New"/>
    </w:rPr>
  </w:style>
  <w:style w:type="paragraph" w:customStyle="1" w:styleId="ConsPlusNormal">
    <w:name w:val="ConsPlusNormal"/>
    <w:rsid w:val="005F7D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rsid w:val="005F7D64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styleId="31">
    <w:name w:val="Body Text Indent 3"/>
    <w:basedOn w:val="a"/>
    <w:link w:val="32"/>
    <w:rsid w:val="008D5D27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8D5D27"/>
    <w:rPr>
      <w:sz w:val="16"/>
      <w:szCs w:val="16"/>
    </w:rPr>
  </w:style>
  <w:style w:type="character" w:styleId="af1">
    <w:name w:val="Hyperlink"/>
    <w:rsid w:val="008D5D27"/>
    <w:rPr>
      <w:color w:val="0000FF"/>
      <w:u w:val="single"/>
    </w:rPr>
  </w:style>
  <w:style w:type="paragraph" w:customStyle="1" w:styleId="Heading">
    <w:name w:val="Heading"/>
    <w:rsid w:val="005B25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link w:val="3"/>
    <w:rsid w:val="0039175C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link w:val="8"/>
    <w:rsid w:val="0039175C"/>
    <w:rPr>
      <w:i/>
      <w:i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B773E"/>
  </w:style>
  <w:style w:type="paragraph" w:styleId="af2">
    <w:name w:val="Balloon Text"/>
    <w:basedOn w:val="a"/>
    <w:link w:val="af3"/>
    <w:rsid w:val="000B773E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0B773E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44189D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44189D"/>
    <w:rPr>
      <w:sz w:val="16"/>
      <w:szCs w:val="16"/>
    </w:rPr>
  </w:style>
  <w:style w:type="character" w:customStyle="1" w:styleId="a4">
    <w:name w:val="Основной текст Знак"/>
    <w:link w:val="a3"/>
    <w:rsid w:val="00E20A83"/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C91072"/>
    <w:rPr>
      <w:sz w:val="28"/>
    </w:rPr>
  </w:style>
  <w:style w:type="character" w:customStyle="1" w:styleId="90">
    <w:name w:val="Заголовок 9 Знак"/>
    <w:link w:val="9"/>
    <w:rsid w:val="00E3506A"/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rsid w:val="00E3506A"/>
    <w:pPr>
      <w:jc w:val="both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E3506A"/>
    <w:rPr>
      <w:sz w:val="28"/>
    </w:rPr>
  </w:style>
  <w:style w:type="table" w:styleId="af4">
    <w:name w:val="Table Grid"/>
    <w:basedOn w:val="a1"/>
    <w:rsid w:val="00E35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rsid w:val="00E350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5">
    <w:name w:val="List 3"/>
    <w:basedOn w:val="a"/>
    <w:rsid w:val="00E3506A"/>
    <w:pPr>
      <w:ind w:left="849" w:hanging="283"/>
    </w:pPr>
    <w:rPr>
      <w:sz w:val="20"/>
      <w:szCs w:val="20"/>
    </w:rPr>
  </w:style>
  <w:style w:type="paragraph" w:styleId="36">
    <w:name w:val="List Continue 3"/>
    <w:basedOn w:val="a"/>
    <w:rsid w:val="00E3506A"/>
    <w:pPr>
      <w:spacing w:after="120"/>
      <w:ind w:left="849"/>
    </w:pPr>
    <w:rPr>
      <w:sz w:val="20"/>
      <w:szCs w:val="20"/>
    </w:rPr>
  </w:style>
  <w:style w:type="paragraph" w:styleId="af6">
    <w:name w:val="Block Text"/>
    <w:basedOn w:val="a"/>
    <w:rsid w:val="00E3506A"/>
    <w:pPr>
      <w:widowControl w:val="0"/>
      <w:tabs>
        <w:tab w:val="left" w:pos="9498"/>
      </w:tabs>
      <w:ind w:left="40" w:right="-8" w:firstLine="720"/>
      <w:jc w:val="both"/>
    </w:pPr>
    <w:rPr>
      <w:snapToGrid w:val="0"/>
      <w:sz w:val="28"/>
      <w:szCs w:val="20"/>
    </w:rPr>
  </w:style>
  <w:style w:type="paragraph" w:customStyle="1" w:styleId="ConsNormal">
    <w:name w:val="ConsNormal"/>
    <w:rsid w:val="00E350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35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3506A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7">
    <w:name w:val="Знак Знак"/>
    <w:locked/>
    <w:rsid w:val="00E3506A"/>
    <w:rPr>
      <w:rFonts w:ascii="Courier New" w:hAnsi="Courier New" w:cs="Courier New"/>
      <w:lang w:val="ru-RU" w:eastAsia="ru-RU" w:bidi="ar-SA"/>
    </w:rPr>
  </w:style>
  <w:style w:type="paragraph" w:customStyle="1" w:styleId="10">
    <w:name w:val="Знак Знак1 Знак Знак Знак Знак"/>
    <w:basedOn w:val="a"/>
    <w:rsid w:val="00FD0C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 Знак Знак2"/>
    <w:basedOn w:val="a"/>
    <w:rsid w:val="00CA275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172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172944"/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172944"/>
    <w:pPr>
      <w:ind w:left="720"/>
      <w:contextualSpacing/>
    </w:pPr>
    <w:rPr>
      <w:sz w:val="20"/>
      <w:szCs w:val="20"/>
    </w:rPr>
  </w:style>
  <w:style w:type="paragraph" w:styleId="af9">
    <w:name w:val="Normal (Web)"/>
    <w:basedOn w:val="a"/>
    <w:uiPriority w:val="99"/>
    <w:rsid w:val="0000273A"/>
    <w:pPr>
      <w:spacing w:before="100" w:beforeAutospacing="1" w:after="100" w:afterAutospacing="1"/>
    </w:pPr>
  </w:style>
  <w:style w:type="paragraph" w:customStyle="1" w:styleId="Default">
    <w:name w:val="Default"/>
    <w:rsid w:val="003C71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Без интервала1"/>
    <w:rsid w:val="00660DB2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CC5D6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0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&#1075;&#1084;&#1091;&#1088;&#1086;&#1074;&#1072;\Desktop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A454-7E98-4C7A-AE07-132D127D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02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Астахова</cp:lastModifiedBy>
  <cp:revision>2</cp:revision>
  <cp:lastPrinted>2020-03-26T13:53:00Z</cp:lastPrinted>
  <dcterms:created xsi:type="dcterms:W3CDTF">2023-05-22T09:42:00Z</dcterms:created>
  <dcterms:modified xsi:type="dcterms:W3CDTF">2023-05-22T09:42:00Z</dcterms:modified>
</cp:coreProperties>
</file>